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F1" w:rsidRDefault="00D433F1" w:rsidP="00560819">
      <w:pPr>
        <w:pStyle w:val="ListParagraph"/>
        <w:ind w:left="435"/>
        <w:rPr>
          <w:rFonts w:ascii="Times New Roman" w:hAnsi="Times New Roman"/>
          <w:sz w:val="28"/>
          <w:szCs w:val="28"/>
        </w:rPr>
      </w:pPr>
    </w:p>
    <w:p w:rsidR="00D433F1" w:rsidRPr="00A8056F" w:rsidRDefault="00D433F1" w:rsidP="001658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Развивающее занятие для детей</w:t>
      </w:r>
    </w:p>
    <w:p w:rsidR="00D433F1" w:rsidRPr="00A8056F" w:rsidRDefault="00D433F1" w:rsidP="001658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2-3</w:t>
      </w:r>
      <w:r w:rsidRPr="00A8056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433F1" w:rsidRPr="00A8056F" w:rsidRDefault="00D433F1" w:rsidP="001658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33F1" w:rsidRPr="00F12C79" w:rsidRDefault="00D433F1" w:rsidP="001658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33F1" w:rsidRPr="00F12C79" w:rsidRDefault="00D433F1" w:rsidP="00165840">
      <w:pPr>
        <w:pStyle w:val="ListParagraph"/>
        <w:ind w:left="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F12C79">
        <w:rPr>
          <w:rFonts w:ascii="Times New Roman" w:hAnsi="Times New Roman"/>
          <w:b/>
          <w:sz w:val="28"/>
          <w:szCs w:val="28"/>
        </w:rPr>
        <w:t xml:space="preserve">Приветствие </w:t>
      </w:r>
    </w:p>
    <w:p w:rsidR="00D433F1" w:rsidRPr="00F12C79" w:rsidRDefault="00D433F1" w:rsidP="00165840">
      <w:pPr>
        <w:pStyle w:val="ListParagraph"/>
        <w:ind w:left="435"/>
        <w:rPr>
          <w:rFonts w:ascii="Times New Roman" w:hAnsi="Times New Roman"/>
          <w:sz w:val="28"/>
          <w:szCs w:val="28"/>
        </w:rPr>
      </w:pPr>
      <w:r w:rsidRPr="00F12C79">
        <w:rPr>
          <w:rFonts w:ascii="Times New Roman" w:hAnsi="Times New Roman"/>
          <w:sz w:val="28"/>
          <w:szCs w:val="28"/>
        </w:rPr>
        <w:t>«Обруч-колокольчик»</w:t>
      </w:r>
    </w:p>
    <w:p w:rsidR="00D433F1" w:rsidRPr="00F12C79" w:rsidRDefault="00D433F1" w:rsidP="00165840">
      <w:pPr>
        <w:pStyle w:val="ListParagraph"/>
        <w:ind w:left="435"/>
        <w:rPr>
          <w:rFonts w:ascii="Times New Roman" w:hAnsi="Times New Roman"/>
          <w:sz w:val="28"/>
          <w:szCs w:val="28"/>
        </w:rPr>
      </w:pPr>
      <w:r w:rsidRPr="00F12C79">
        <w:rPr>
          <w:rFonts w:ascii="Times New Roman" w:hAnsi="Times New Roman"/>
          <w:sz w:val="28"/>
          <w:szCs w:val="28"/>
        </w:rPr>
        <w:t>Встаньте дети, встаньте в круг,</w:t>
      </w:r>
    </w:p>
    <w:p w:rsidR="00D433F1" w:rsidRPr="00F12C79" w:rsidRDefault="00D433F1" w:rsidP="00165840">
      <w:pPr>
        <w:pStyle w:val="ListParagraph"/>
        <w:ind w:left="435"/>
        <w:rPr>
          <w:rFonts w:ascii="Times New Roman" w:hAnsi="Times New Roman"/>
          <w:sz w:val="28"/>
          <w:szCs w:val="28"/>
        </w:rPr>
      </w:pPr>
      <w:r w:rsidRPr="00F12C79">
        <w:rPr>
          <w:rFonts w:ascii="Times New Roman" w:hAnsi="Times New Roman"/>
          <w:sz w:val="28"/>
          <w:szCs w:val="28"/>
        </w:rPr>
        <w:t>Встаньте в круг, встаньте в круг.</w:t>
      </w:r>
    </w:p>
    <w:p w:rsidR="00D433F1" w:rsidRPr="00F12C79" w:rsidRDefault="00D433F1" w:rsidP="00165840">
      <w:pPr>
        <w:pStyle w:val="ListParagraph"/>
        <w:ind w:left="435"/>
        <w:rPr>
          <w:rFonts w:ascii="Times New Roman" w:hAnsi="Times New Roman"/>
          <w:sz w:val="28"/>
          <w:szCs w:val="28"/>
        </w:rPr>
      </w:pPr>
      <w:r w:rsidRPr="00F12C79">
        <w:rPr>
          <w:rFonts w:ascii="Times New Roman" w:hAnsi="Times New Roman"/>
          <w:sz w:val="28"/>
          <w:szCs w:val="28"/>
        </w:rPr>
        <w:t xml:space="preserve">Я твой друг и ты мой друг, </w:t>
      </w:r>
    </w:p>
    <w:p w:rsidR="00D433F1" w:rsidRPr="00F12C79" w:rsidRDefault="00D433F1" w:rsidP="00165840">
      <w:pPr>
        <w:pStyle w:val="ListParagraph"/>
        <w:ind w:left="435"/>
        <w:rPr>
          <w:rFonts w:ascii="Times New Roman" w:hAnsi="Times New Roman"/>
          <w:sz w:val="28"/>
          <w:szCs w:val="28"/>
        </w:rPr>
      </w:pPr>
      <w:r w:rsidRPr="00F12C79">
        <w:rPr>
          <w:rFonts w:ascii="Times New Roman" w:hAnsi="Times New Roman"/>
          <w:sz w:val="28"/>
          <w:szCs w:val="28"/>
        </w:rPr>
        <w:t>Вместе мы друзья!</w:t>
      </w:r>
    </w:p>
    <w:p w:rsidR="00D433F1" w:rsidRPr="00F12C79" w:rsidRDefault="00D433F1" w:rsidP="00165840">
      <w:pPr>
        <w:pStyle w:val="ListParagraph"/>
        <w:ind w:left="435"/>
        <w:rPr>
          <w:rFonts w:ascii="Times New Roman" w:hAnsi="Times New Roman"/>
          <w:sz w:val="28"/>
          <w:szCs w:val="28"/>
        </w:rPr>
      </w:pPr>
    </w:p>
    <w:p w:rsidR="00D433F1" w:rsidRPr="00F12C79" w:rsidRDefault="00D433F1" w:rsidP="00165840">
      <w:pPr>
        <w:pStyle w:val="ListParagraph"/>
        <w:ind w:left="435"/>
        <w:rPr>
          <w:rFonts w:ascii="Times New Roman" w:hAnsi="Times New Roman"/>
          <w:sz w:val="28"/>
          <w:szCs w:val="28"/>
        </w:rPr>
      </w:pPr>
      <w:r w:rsidRPr="00F12C79">
        <w:rPr>
          <w:rFonts w:ascii="Times New Roman" w:hAnsi="Times New Roman"/>
          <w:sz w:val="28"/>
          <w:szCs w:val="28"/>
        </w:rPr>
        <w:t>Здравствуй, ИМЯ, наш дружок,</w:t>
      </w:r>
    </w:p>
    <w:p w:rsidR="00D433F1" w:rsidRPr="00F12C79" w:rsidRDefault="00D433F1" w:rsidP="00165840">
      <w:pPr>
        <w:pStyle w:val="ListParagraph"/>
        <w:ind w:left="435"/>
        <w:rPr>
          <w:rFonts w:ascii="Times New Roman" w:hAnsi="Times New Roman"/>
          <w:sz w:val="28"/>
          <w:szCs w:val="28"/>
        </w:rPr>
      </w:pPr>
      <w:r w:rsidRPr="00F12C79">
        <w:rPr>
          <w:rFonts w:ascii="Times New Roman" w:hAnsi="Times New Roman"/>
          <w:sz w:val="28"/>
          <w:szCs w:val="28"/>
        </w:rPr>
        <w:t>Звонкий колокольчик тебе поет!</w:t>
      </w:r>
    </w:p>
    <w:p w:rsidR="00D433F1" w:rsidRPr="00F12C79" w:rsidRDefault="00D433F1" w:rsidP="00165840">
      <w:pPr>
        <w:pStyle w:val="ListParagraph"/>
        <w:ind w:left="435"/>
        <w:rPr>
          <w:rFonts w:ascii="Times New Roman" w:hAnsi="Times New Roman"/>
          <w:sz w:val="28"/>
          <w:szCs w:val="28"/>
        </w:rPr>
      </w:pPr>
    </w:p>
    <w:p w:rsidR="00D433F1" w:rsidRPr="00F12C79" w:rsidRDefault="00D433F1" w:rsidP="00165840">
      <w:pPr>
        <w:pStyle w:val="ListParagraph"/>
        <w:ind w:left="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12C79">
        <w:rPr>
          <w:rFonts w:ascii="Times New Roman" w:hAnsi="Times New Roman"/>
          <w:b/>
          <w:sz w:val="28"/>
          <w:szCs w:val="28"/>
        </w:rPr>
        <w:t>Логоритмика</w:t>
      </w:r>
    </w:p>
    <w:p w:rsidR="00D433F1" w:rsidRPr="00F12C79" w:rsidRDefault="00D433F1" w:rsidP="00165840">
      <w:pPr>
        <w:pStyle w:val="ListParagraph"/>
        <w:ind w:left="435"/>
        <w:rPr>
          <w:rFonts w:ascii="Times New Roman" w:hAnsi="Times New Roman"/>
          <w:b/>
          <w:sz w:val="28"/>
          <w:szCs w:val="28"/>
        </w:rPr>
      </w:pPr>
    </w:p>
    <w:p w:rsidR="00D433F1" w:rsidRPr="00F12C79" w:rsidRDefault="00D433F1" w:rsidP="00165840">
      <w:pPr>
        <w:pStyle w:val="ListParagraph"/>
        <w:ind w:left="435"/>
        <w:rPr>
          <w:rFonts w:ascii="Times New Roman" w:hAnsi="Times New Roman"/>
          <w:sz w:val="28"/>
          <w:szCs w:val="28"/>
        </w:rPr>
      </w:pPr>
      <w:r w:rsidRPr="00F12C79">
        <w:rPr>
          <w:rFonts w:ascii="Times New Roman" w:hAnsi="Times New Roman"/>
          <w:sz w:val="28"/>
          <w:szCs w:val="28"/>
        </w:rPr>
        <w:t>Слушаем песенки  Железновых и выполняем движения, о которых поется в песенках.</w:t>
      </w:r>
    </w:p>
    <w:p w:rsidR="00D433F1" w:rsidRPr="00F12C79" w:rsidRDefault="00D433F1" w:rsidP="00165840">
      <w:pPr>
        <w:pStyle w:val="ListParagraph"/>
        <w:ind w:left="435"/>
        <w:rPr>
          <w:rFonts w:ascii="Times New Roman" w:hAnsi="Times New Roman"/>
          <w:sz w:val="28"/>
          <w:szCs w:val="28"/>
        </w:rPr>
      </w:pPr>
    </w:p>
    <w:p w:rsidR="00D433F1" w:rsidRDefault="00D433F1" w:rsidP="0016584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b/>
          <w:bCs/>
          <w:color w:val="343434"/>
          <w:sz w:val="28"/>
          <w:szCs w:val="28"/>
          <w:bdr w:val="none" w:sz="0" w:space="0" w:color="auto" w:frame="1"/>
        </w:rPr>
      </w:pPr>
      <w:r w:rsidRPr="00F12C79">
        <w:rPr>
          <w:b/>
          <w:bCs/>
          <w:color w:val="343434"/>
          <w:sz w:val="28"/>
          <w:szCs w:val="28"/>
          <w:bdr w:val="none" w:sz="0" w:space="0" w:color="auto" w:frame="1"/>
        </w:rPr>
        <w:t>1</w:t>
      </w:r>
      <w:r>
        <w:rPr>
          <w:b/>
          <w:bCs/>
          <w:color w:val="343434"/>
          <w:sz w:val="28"/>
          <w:szCs w:val="28"/>
          <w:bdr w:val="none" w:sz="0" w:space="0" w:color="auto" w:frame="1"/>
        </w:rPr>
        <w:t>) Медвежата</w:t>
      </w:r>
    </w:p>
    <w:p w:rsidR="00D433F1" w:rsidRDefault="00D433F1" w:rsidP="0016584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  <w:shd w:val="clear" w:color="auto" w:fill="FFFFFF"/>
        </w:rPr>
      </w:pPr>
      <w:r w:rsidRPr="006E55D2">
        <w:rPr>
          <w:sz w:val="28"/>
          <w:szCs w:val="28"/>
          <w:shd w:val="clear" w:color="auto" w:fill="FFFFFF"/>
        </w:rPr>
        <w:t>(1)Три медвежонка* прыгали в саду</w:t>
      </w:r>
      <w:r w:rsidRPr="006E55D2">
        <w:rPr>
          <w:sz w:val="28"/>
          <w:szCs w:val="28"/>
        </w:rPr>
        <w:br/>
      </w:r>
      <w:r w:rsidRPr="006E55D2">
        <w:rPr>
          <w:sz w:val="28"/>
          <w:szCs w:val="28"/>
          <w:shd w:val="clear" w:color="auto" w:fill="FFFFFF"/>
        </w:rPr>
        <w:t>И один сказал: «Я упаду!»</w:t>
      </w:r>
      <w:r w:rsidRPr="006E55D2">
        <w:rPr>
          <w:sz w:val="28"/>
          <w:szCs w:val="28"/>
        </w:rPr>
        <w:br/>
      </w:r>
      <w:r w:rsidRPr="006E55D2">
        <w:rPr>
          <w:sz w:val="28"/>
          <w:szCs w:val="28"/>
          <w:shd w:val="clear" w:color="auto" w:fill="FFFFFF"/>
        </w:rPr>
        <w:t>(2)И, конечно, он упал вниз головой</w:t>
      </w:r>
      <w:r w:rsidRPr="006E55D2">
        <w:rPr>
          <w:sz w:val="28"/>
          <w:szCs w:val="28"/>
        </w:rPr>
        <w:br/>
      </w:r>
      <w:r w:rsidRPr="006E55D2">
        <w:rPr>
          <w:sz w:val="28"/>
          <w:szCs w:val="28"/>
          <w:shd w:val="clear" w:color="auto" w:fill="FFFFFF"/>
        </w:rPr>
        <w:t>(3)Медвежонка увели домой</w:t>
      </w:r>
      <w:r w:rsidRPr="006E55D2">
        <w:rPr>
          <w:sz w:val="28"/>
          <w:szCs w:val="28"/>
        </w:rPr>
        <w:br/>
      </w:r>
      <w:r w:rsidRPr="006E55D2">
        <w:rPr>
          <w:sz w:val="28"/>
          <w:szCs w:val="28"/>
          <w:shd w:val="clear" w:color="auto" w:fill="FFFFFF"/>
        </w:rPr>
        <w:t>*Два медвежонка, Вот медвежонок…</w:t>
      </w:r>
      <w:r w:rsidRPr="006E55D2">
        <w:rPr>
          <w:sz w:val="28"/>
          <w:szCs w:val="28"/>
        </w:rPr>
        <w:br/>
      </w:r>
      <w:r w:rsidRPr="006E55D2">
        <w:rPr>
          <w:sz w:val="28"/>
          <w:szCs w:val="28"/>
          <w:shd w:val="clear" w:color="auto" w:fill="FFFFFF"/>
        </w:rPr>
        <w:t>1 - подпрыгиваем на месте (ноги на ширине плеч).</w:t>
      </w:r>
      <w:r w:rsidRPr="006E55D2">
        <w:rPr>
          <w:sz w:val="28"/>
          <w:szCs w:val="28"/>
        </w:rPr>
        <w:br/>
      </w:r>
      <w:r w:rsidRPr="006E55D2">
        <w:rPr>
          <w:sz w:val="28"/>
          <w:szCs w:val="28"/>
          <w:shd w:val="clear" w:color="auto" w:fill="FFFFFF"/>
        </w:rPr>
        <w:t>2 - наклоняемся, голову опускаем вниз.</w:t>
      </w:r>
      <w:r w:rsidRPr="006E55D2">
        <w:rPr>
          <w:sz w:val="28"/>
          <w:szCs w:val="28"/>
        </w:rPr>
        <w:br/>
      </w:r>
      <w:r w:rsidRPr="006E55D2">
        <w:rPr>
          <w:sz w:val="28"/>
          <w:szCs w:val="28"/>
          <w:shd w:val="clear" w:color="auto" w:fill="FFFFFF"/>
        </w:rPr>
        <w:t>3 - переваливаемся с ноги на ногу, стоя на месте. Показываем домик (сложив руки над головой).</w:t>
      </w:r>
    </w:p>
    <w:p w:rsidR="00D433F1" w:rsidRPr="006E55D2" w:rsidRDefault="00D433F1" w:rsidP="0016584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</w:p>
    <w:p w:rsidR="00D433F1" w:rsidRDefault="00D433F1" w:rsidP="0016584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b/>
          <w:bCs/>
          <w:color w:val="343434"/>
          <w:sz w:val="28"/>
          <w:szCs w:val="28"/>
          <w:bdr w:val="none" w:sz="0" w:space="0" w:color="auto" w:frame="1"/>
        </w:rPr>
      </w:pPr>
      <w:r w:rsidRPr="00F12C79">
        <w:rPr>
          <w:b/>
          <w:bCs/>
          <w:color w:val="343434"/>
          <w:sz w:val="28"/>
          <w:szCs w:val="28"/>
        </w:rPr>
        <w:t>2)</w:t>
      </w:r>
      <w:r w:rsidRPr="00F12C79">
        <w:rPr>
          <w:color w:val="343434"/>
          <w:sz w:val="28"/>
          <w:szCs w:val="28"/>
        </w:rPr>
        <w:t xml:space="preserve"> </w:t>
      </w:r>
      <w:r>
        <w:rPr>
          <w:b/>
          <w:bCs/>
          <w:color w:val="343434"/>
          <w:sz w:val="28"/>
          <w:szCs w:val="28"/>
          <w:bdr w:val="none" w:sz="0" w:space="0" w:color="auto" w:frame="1"/>
        </w:rPr>
        <w:t>Часы</w:t>
      </w:r>
    </w:p>
    <w:p w:rsidR="00D433F1" w:rsidRPr="009364F6" w:rsidRDefault="00D433F1" w:rsidP="0016584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</w:rPr>
      </w:pPr>
      <w:r w:rsidRPr="009364F6">
        <w:rPr>
          <w:sz w:val="28"/>
          <w:szCs w:val="28"/>
          <w:shd w:val="clear" w:color="auto" w:fill="FFFFFF"/>
        </w:rPr>
        <w:t>УПРЯМАЯ МЫШЬ</w:t>
      </w:r>
      <w:r w:rsidRPr="009364F6">
        <w:rPr>
          <w:sz w:val="28"/>
          <w:szCs w:val="28"/>
        </w:rPr>
        <w:br/>
      </w:r>
      <w:r w:rsidRPr="009364F6">
        <w:rPr>
          <w:sz w:val="28"/>
          <w:szCs w:val="28"/>
          <w:shd w:val="clear" w:color="auto" w:fill="FFFFFF"/>
        </w:rPr>
        <w:t>(Перебираем пальчиками ("бежим") от коленок до макушки )</w:t>
      </w:r>
      <w:r w:rsidRPr="009364F6">
        <w:rPr>
          <w:sz w:val="28"/>
          <w:szCs w:val="28"/>
        </w:rPr>
        <w:br/>
      </w:r>
      <w:r w:rsidRPr="009364F6">
        <w:rPr>
          <w:sz w:val="28"/>
          <w:szCs w:val="28"/>
          <w:shd w:val="clear" w:color="auto" w:fill="FFFFFF"/>
        </w:rPr>
        <w:t>Мышь полезла в первый раз</w:t>
      </w:r>
      <w:r w:rsidRPr="009364F6">
        <w:rPr>
          <w:sz w:val="28"/>
          <w:szCs w:val="28"/>
        </w:rPr>
        <w:br/>
      </w:r>
      <w:r w:rsidRPr="009364F6">
        <w:rPr>
          <w:sz w:val="28"/>
          <w:szCs w:val="28"/>
          <w:shd w:val="clear" w:color="auto" w:fill="FFFFFF"/>
        </w:rPr>
        <w:t>Посмотреть, который час.</w:t>
      </w:r>
      <w:r w:rsidRPr="009364F6">
        <w:rPr>
          <w:sz w:val="28"/>
          <w:szCs w:val="28"/>
        </w:rPr>
        <w:br/>
      </w:r>
      <w:r w:rsidRPr="009364F6">
        <w:rPr>
          <w:sz w:val="28"/>
          <w:szCs w:val="28"/>
          <w:shd w:val="clear" w:color="auto" w:fill="FFFFFF"/>
        </w:rPr>
        <w:t>Вдруг часы сказали: "Бом!",</w:t>
      </w:r>
      <w:r w:rsidRPr="009364F6">
        <w:rPr>
          <w:sz w:val="28"/>
          <w:szCs w:val="28"/>
        </w:rPr>
        <w:br/>
      </w:r>
      <w:r w:rsidRPr="009364F6">
        <w:rPr>
          <w:sz w:val="28"/>
          <w:szCs w:val="28"/>
          <w:shd w:val="clear" w:color="auto" w:fill="FFFFFF"/>
        </w:rPr>
        <w:t>(Один хлопок над головой).</w:t>
      </w:r>
      <w:r w:rsidRPr="009364F6">
        <w:rPr>
          <w:sz w:val="28"/>
          <w:szCs w:val="28"/>
        </w:rPr>
        <w:br/>
      </w:r>
      <w:r w:rsidRPr="009364F6">
        <w:rPr>
          <w:sz w:val="28"/>
          <w:szCs w:val="28"/>
          <w:shd w:val="clear" w:color="auto" w:fill="FFFFFF"/>
        </w:rPr>
        <w:t>Мышь скатилась кувырком.</w:t>
      </w:r>
      <w:r w:rsidRPr="009364F6">
        <w:rPr>
          <w:sz w:val="28"/>
          <w:szCs w:val="28"/>
        </w:rPr>
        <w:br/>
      </w:r>
      <w:r w:rsidRPr="009364F6">
        <w:rPr>
          <w:sz w:val="28"/>
          <w:szCs w:val="28"/>
          <w:shd w:val="clear" w:color="auto" w:fill="FFFFFF"/>
        </w:rPr>
        <w:t>(Руки "скатываются" на пол.)</w:t>
      </w:r>
      <w:r w:rsidRPr="009364F6">
        <w:rPr>
          <w:sz w:val="28"/>
          <w:szCs w:val="28"/>
        </w:rPr>
        <w:br/>
      </w:r>
      <w:r w:rsidRPr="009364F6">
        <w:rPr>
          <w:sz w:val="28"/>
          <w:szCs w:val="28"/>
          <w:shd w:val="clear" w:color="auto" w:fill="FFFFFF"/>
        </w:rPr>
        <w:t>Мышь полезла второй раз</w:t>
      </w:r>
      <w:r w:rsidRPr="009364F6">
        <w:rPr>
          <w:sz w:val="28"/>
          <w:szCs w:val="28"/>
        </w:rPr>
        <w:br/>
      </w:r>
      <w:r w:rsidRPr="009364F6">
        <w:rPr>
          <w:sz w:val="28"/>
          <w:szCs w:val="28"/>
          <w:shd w:val="clear" w:color="auto" w:fill="FFFFFF"/>
        </w:rPr>
        <w:t>Посмотреть, который час.</w:t>
      </w:r>
      <w:r w:rsidRPr="009364F6">
        <w:rPr>
          <w:sz w:val="28"/>
          <w:szCs w:val="28"/>
        </w:rPr>
        <w:br/>
      </w:r>
      <w:r w:rsidRPr="009364F6">
        <w:rPr>
          <w:sz w:val="28"/>
          <w:szCs w:val="28"/>
          <w:shd w:val="clear" w:color="auto" w:fill="FFFFFF"/>
        </w:rPr>
        <w:t>Вдруг часы сказали: "Бом, бом!"</w:t>
      </w:r>
      <w:r w:rsidRPr="009364F6">
        <w:rPr>
          <w:sz w:val="28"/>
          <w:szCs w:val="28"/>
        </w:rPr>
        <w:br/>
      </w:r>
      <w:r w:rsidRPr="009364F6">
        <w:rPr>
          <w:sz w:val="28"/>
          <w:szCs w:val="28"/>
          <w:shd w:val="clear" w:color="auto" w:fill="FFFFFF"/>
        </w:rPr>
        <w:t>(Два хлопка.)</w:t>
      </w:r>
      <w:r w:rsidRPr="009364F6">
        <w:rPr>
          <w:sz w:val="28"/>
          <w:szCs w:val="28"/>
        </w:rPr>
        <w:br/>
      </w:r>
      <w:r w:rsidRPr="009364F6">
        <w:rPr>
          <w:sz w:val="28"/>
          <w:szCs w:val="28"/>
          <w:shd w:val="clear" w:color="auto" w:fill="FFFFFF"/>
        </w:rPr>
        <w:t>И так далее...</w:t>
      </w:r>
    </w:p>
    <w:p w:rsidR="00D433F1" w:rsidRPr="00F12C79" w:rsidRDefault="00D433F1" w:rsidP="0016584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b/>
          <w:bCs/>
          <w:sz w:val="28"/>
          <w:szCs w:val="28"/>
        </w:rPr>
      </w:pPr>
      <w:r w:rsidRPr="00CD743F">
        <w:rPr>
          <w:rFonts w:ascii="Times New Roman" w:hAnsi="Times New Roman" w:cs="Courier New"/>
          <w:b/>
          <w:bCs/>
          <w:sz w:val="28"/>
          <w:szCs w:val="28"/>
        </w:rPr>
        <w:t>3) У жирафов.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У жирафов пятна, пятна, пятна, пятнышки везде.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У жирафов пятна, пятна, пятна, пятнышки везде.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(Хлопаем по всему телу ладонями.)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На лбу, ушах, на шее, на локтях,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На носах, на животах, на коленях и носках.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(Обоими указательными пальцами дотрагиваемся до соответствующих частей тела.)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У слонов есть складки, складки, складки, складочки везде.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У слонов есть складки, складки, складки, складочки везде.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(Щипаем себя, как бы собирая складки.)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На лбу, ушах, на шее, на локтях,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На носах, на животах, на коленях и носках.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(Обоими указательными пальцами дотрагиваемся до соответствующих частей тела.)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У котяток шёрстка, шёрстка, шёрстка, шёрсточка везде.У котяток шёрстка, шёрстка, шёрстка, шёрсточка везде.(Поглаживаем себя, как бы разглаживаем шерстку)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На лбу, ушах, на шее, на локтях,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На носах, на животах, на коленях и носках.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(Обоими указательными пальцами дотрагиваемся до соответствующих частей тела.)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А у зебры есть полоски, есть полосочки везде.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А у зебры есть полоски, есть полосочки везде.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(Проводим ребрами ладони по телу (рисуем полосочки))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На лбу, ушах, на шее, на локтях,</w:t>
      </w:r>
    </w:p>
    <w:p w:rsidR="00D433F1" w:rsidRPr="00CD743F" w:rsidRDefault="00D433F1" w:rsidP="00CD743F">
      <w:pPr>
        <w:pStyle w:val="HTMLPreformatted"/>
        <w:rPr>
          <w:rFonts w:ascii="Times New Roman" w:hAnsi="Times New Roman" w:cs="Courier New"/>
          <w:sz w:val="28"/>
          <w:szCs w:val="28"/>
        </w:rPr>
      </w:pPr>
      <w:r w:rsidRPr="00CD743F">
        <w:rPr>
          <w:rFonts w:ascii="Times New Roman" w:hAnsi="Times New Roman" w:cs="Courier New"/>
          <w:sz w:val="28"/>
          <w:szCs w:val="28"/>
        </w:rPr>
        <w:t>На носах, на животах, на коленях и носках.</w:t>
      </w:r>
    </w:p>
    <w:p w:rsidR="00D433F1" w:rsidRPr="00F12C79" w:rsidRDefault="00D433F1" w:rsidP="0016584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343434"/>
          <w:sz w:val="28"/>
          <w:szCs w:val="28"/>
        </w:rPr>
      </w:pPr>
    </w:p>
    <w:p w:rsidR="00D433F1" w:rsidRPr="00DF6927" w:rsidRDefault="00D433F1" w:rsidP="00165840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343434"/>
          <w:sz w:val="28"/>
          <w:szCs w:val="28"/>
        </w:rPr>
        <w:t>4</w:t>
      </w:r>
      <w:r w:rsidRPr="008576C6">
        <w:rPr>
          <w:b/>
          <w:bCs/>
          <w:color w:val="343434"/>
          <w:sz w:val="28"/>
          <w:szCs w:val="28"/>
        </w:rPr>
        <w:t>)</w:t>
      </w:r>
      <w:r w:rsidRPr="00F12C79">
        <w:rPr>
          <w:rFonts w:cs="Tunga"/>
          <w:b/>
          <w:bCs/>
          <w:color w:val="343434"/>
          <w:sz w:val="28"/>
          <w:szCs w:val="28"/>
          <w:bdr w:val="none" w:sz="0" w:space="0" w:color="auto" w:frame="1"/>
        </w:rPr>
        <w:t xml:space="preserve"> </w:t>
      </w:r>
      <w:r w:rsidRPr="006E55D2">
        <w:rPr>
          <w:b/>
          <w:bCs/>
          <w:color w:val="000000"/>
          <w:sz w:val="28"/>
          <w:szCs w:val="28"/>
          <w:shd w:val="clear" w:color="auto" w:fill="FFFFFF"/>
        </w:rPr>
        <w:t>Паучок</w:t>
      </w:r>
    </w:p>
    <w:p w:rsidR="00D433F1" w:rsidRPr="00DF6927" w:rsidRDefault="00D433F1" w:rsidP="00DF6927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sz w:val="28"/>
          <w:szCs w:val="28"/>
          <w:shd w:val="clear" w:color="auto" w:fill="FFFFFF"/>
        </w:rPr>
      </w:pPr>
      <w:r w:rsidRPr="00DF6927">
        <w:rPr>
          <w:sz w:val="28"/>
          <w:szCs w:val="28"/>
          <w:shd w:val="clear" w:color="auto" w:fill="FFFFFF"/>
        </w:rPr>
        <w:t>(1)Паучок ходил по ветке,</w:t>
      </w:r>
      <w:r w:rsidRPr="00DF6927">
        <w:rPr>
          <w:sz w:val="28"/>
          <w:szCs w:val="28"/>
        </w:rPr>
        <w:br/>
      </w:r>
      <w:r w:rsidRPr="00DF6927">
        <w:rPr>
          <w:sz w:val="28"/>
          <w:szCs w:val="28"/>
          <w:shd w:val="clear" w:color="auto" w:fill="FFFFFF"/>
        </w:rPr>
        <w:t>А за ним ходили детки.</w:t>
      </w:r>
      <w:r w:rsidRPr="00DF6927">
        <w:rPr>
          <w:sz w:val="28"/>
          <w:szCs w:val="28"/>
        </w:rPr>
        <w:br/>
      </w:r>
      <w:r w:rsidRPr="00DF6927">
        <w:rPr>
          <w:sz w:val="28"/>
          <w:szCs w:val="28"/>
          <w:shd w:val="clear" w:color="auto" w:fill="FFFFFF"/>
        </w:rPr>
        <w:t>(2)Дождик с неба вдруг полил,</w:t>
      </w:r>
      <w:r w:rsidRPr="00DF6927">
        <w:rPr>
          <w:sz w:val="28"/>
          <w:szCs w:val="28"/>
        </w:rPr>
        <w:br/>
      </w:r>
      <w:r w:rsidRPr="00DF6927">
        <w:rPr>
          <w:sz w:val="28"/>
          <w:szCs w:val="28"/>
          <w:shd w:val="clear" w:color="auto" w:fill="FFFFFF"/>
        </w:rPr>
        <w:t>(3)Паучков на землю смыл.</w:t>
      </w:r>
      <w:r w:rsidRPr="00DF6927">
        <w:rPr>
          <w:sz w:val="28"/>
          <w:szCs w:val="28"/>
        </w:rPr>
        <w:br/>
      </w:r>
      <w:r w:rsidRPr="00DF6927">
        <w:rPr>
          <w:sz w:val="28"/>
          <w:szCs w:val="28"/>
          <w:shd w:val="clear" w:color="auto" w:fill="FFFFFF"/>
        </w:rPr>
        <w:t>(4)Солнце стало пригревать,</w:t>
      </w:r>
      <w:r w:rsidRPr="00DF6927">
        <w:rPr>
          <w:sz w:val="28"/>
          <w:szCs w:val="28"/>
        </w:rPr>
        <w:br/>
      </w:r>
      <w:r w:rsidRPr="00DF6927">
        <w:rPr>
          <w:sz w:val="28"/>
          <w:szCs w:val="28"/>
          <w:shd w:val="clear" w:color="auto" w:fill="FFFFFF"/>
        </w:rPr>
        <w:t>(5)Паучок ползёт опять,</w:t>
      </w:r>
      <w:r w:rsidRPr="00DF6927">
        <w:rPr>
          <w:sz w:val="28"/>
          <w:szCs w:val="28"/>
        </w:rPr>
        <w:br/>
      </w:r>
      <w:r w:rsidRPr="00DF6927">
        <w:rPr>
          <w:sz w:val="28"/>
          <w:szCs w:val="28"/>
          <w:shd w:val="clear" w:color="auto" w:fill="FFFFFF"/>
        </w:rPr>
        <w:t>(6)А за ним ползут все детки,</w:t>
      </w:r>
      <w:r w:rsidRPr="00DF6927">
        <w:rPr>
          <w:sz w:val="28"/>
          <w:szCs w:val="28"/>
        </w:rPr>
        <w:br/>
      </w:r>
      <w:r w:rsidRPr="00DF6927">
        <w:rPr>
          <w:sz w:val="28"/>
          <w:szCs w:val="28"/>
          <w:shd w:val="clear" w:color="auto" w:fill="FFFFFF"/>
        </w:rPr>
        <w:t>(7)Чтобы погулять на ветке.</w:t>
      </w:r>
      <w:r w:rsidRPr="00DF6927">
        <w:rPr>
          <w:sz w:val="28"/>
          <w:szCs w:val="28"/>
        </w:rPr>
        <w:br/>
      </w:r>
      <w:r w:rsidRPr="00DF6927">
        <w:rPr>
          <w:sz w:val="28"/>
          <w:szCs w:val="28"/>
          <w:shd w:val="clear" w:color="auto" w:fill="FFFFFF"/>
        </w:rPr>
        <w:t>Одна из ручек (или рука взрослого) - веточка. Её вытягиваем вперёд, пальцы растопырены.</w:t>
      </w:r>
      <w:r w:rsidRPr="00DF6927">
        <w:rPr>
          <w:sz w:val="28"/>
          <w:szCs w:val="28"/>
        </w:rPr>
        <w:br/>
      </w:r>
      <w:r w:rsidRPr="00DF6927">
        <w:rPr>
          <w:sz w:val="28"/>
          <w:szCs w:val="28"/>
          <w:shd w:val="clear" w:color="auto" w:fill="FFFFFF"/>
        </w:rPr>
        <w:t>Вторая ручка - паучок, который гуляет «по ветке».</w:t>
      </w:r>
      <w:r w:rsidRPr="00DF6927">
        <w:rPr>
          <w:sz w:val="28"/>
          <w:szCs w:val="28"/>
        </w:rPr>
        <w:br/>
      </w:r>
      <w:r w:rsidRPr="00DF6927">
        <w:rPr>
          <w:sz w:val="28"/>
          <w:szCs w:val="28"/>
          <w:shd w:val="clear" w:color="auto" w:fill="FFFFFF"/>
        </w:rPr>
        <w:t>1 - «Паучок» бегает по предплечью, а затем по плечу.</w:t>
      </w:r>
      <w:r w:rsidRPr="00DF6927">
        <w:rPr>
          <w:sz w:val="28"/>
          <w:szCs w:val="28"/>
        </w:rPr>
        <w:br/>
      </w:r>
      <w:r w:rsidRPr="00DF6927">
        <w:rPr>
          <w:sz w:val="28"/>
          <w:szCs w:val="28"/>
          <w:shd w:val="clear" w:color="auto" w:fill="FFFFFF"/>
        </w:rPr>
        <w:t>2 - Кисти свободно опущены, выполняем стряхивающее движение (дождик).</w:t>
      </w:r>
      <w:r w:rsidRPr="00DF6927">
        <w:rPr>
          <w:sz w:val="28"/>
          <w:szCs w:val="28"/>
        </w:rPr>
        <w:br/>
      </w:r>
      <w:r w:rsidRPr="00DF6927">
        <w:rPr>
          <w:sz w:val="28"/>
          <w:szCs w:val="28"/>
          <w:shd w:val="clear" w:color="auto" w:fill="FFFFFF"/>
        </w:rPr>
        <w:t>3 - Хлопаем ладонями по коленям.</w:t>
      </w:r>
      <w:r w:rsidRPr="00DF6927">
        <w:rPr>
          <w:sz w:val="28"/>
          <w:szCs w:val="28"/>
        </w:rPr>
        <w:br/>
      </w:r>
      <w:r w:rsidRPr="00DF6927">
        <w:rPr>
          <w:sz w:val="28"/>
          <w:szCs w:val="28"/>
          <w:shd w:val="clear" w:color="auto" w:fill="FFFFFF"/>
        </w:rPr>
        <w:t>4 - Ладони боковыми сторонами прижаты друг к другу, пальцы растопырены, качаем руками (солнышко светит)</w:t>
      </w:r>
      <w:r w:rsidRPr="00DF6927">
        <w:rPr>
          <w:sz w:val="28"/>
          <w:szCs w:val="28"/>
        </w:rPr>
        <w:br/>
      </w:r>
      <w:r w:rsidRPr="00DF6927">
        <w:rPr>
          <w:sz w:val="28"/>
          <w:szCs w:val="28"/>
          <w:shd w:val="clear" w:color="auto" w:fill="FFFFFF"/>
        </w:rPr>
        <w:t>5 - Действия как в первом куплете</w:t>
      </w:r>
      <w:r w:rsidRPr="00DF6927">
        <w:rPr>
          <w:sz w:val="28"/>
          <w:szCs w:val="28"/>
        </w:rPr>
        <w:br/>
      </w:r>
      <w:r w:rsidRPr="00DF6927">
        <w:rPr>
          <w:sz w:val="28"/>
          <w:szCs w:val="28"/>
          <w:shd w:val="clear" w:color="auto" w:fill="FFFFFF"/>
        </w:rPr>
        <w:t>6 – «Паучки» ползают по голове.</w:t>
      </w:r>
    </w:p>
    <w:p w:rsidR="00D433F1" w:rsidRDefault="00D433F1" w:rsidP="00DF6927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b/>
          <w:sz w:val="28"/>
          <w:szCs w:val="28"/>
        </w:rPr>
      </w:pPr>
      <w:r>
        <w:rPr>
          <w:shd w:val="clear" w:color="auto" w:fill="FFFFFF"/>
        </w:rPr>
        <w:br/>
      </w:r>
      <w:r w:rsidRPr="007C154D">
        <w:rPr>
          <w:b/>
          <w:sz w:val="28"/>
          <w:szCs w:val="28"/>
        </w:rPr>
        <w:t>Пальчиковая гимнастика</w:t>
      </w:r>
    </w:p>
    <w:p w:rsidR="00D433F1" w:rsidRPr="007C154D" w:rsidRDefault="00D433F1" w:rsidP="00165840">
      <w:pPr>
        <w:pStyle w:val="ListParagraph"/>
        <w:ind w:left="435"/>
        <w:rPr>
          <w:rFonts w:ascii="Times New Roman" w:hAnsi="Times New Roman"/>
          <w:b/>
          <w:sz w:val="28"/>
          <w:szCs w:val="28"/>
        </w:rPr>
      </w:pPr>
    </w:p>
    <w:p w:rsidR="00D433F1" w:rsidRPr="00B8434F" w:rsidRDefault="00D433F1" w:rsidP="00165840">
      <w:pPr>
        <w:pStyle w:val="Heading3"/>
        <w:shd w:val="clear" w:color="auto" w:fill="FFFFFF"/>
        <w:spacing w:before="375" w:after="15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Arial" w:hAnsi="Arial"/>
          <w:color w:val="333333"/>
        </w:rPr>
        <w:t xml:space="preserve">1) </w:t>
      </w:r>
      <w:r w:rsidRPr="00B8434F">
        <w:rPr>
          <w:rFonts w:ascii="Times New Roman" w:hAnsi="Times New Roman"/>
          <w:color w:val="333333"/>
          <w:sz w:val="28"/>
          <w:szCs w:val="28"/>
        </w:rPr>
        <w:t>Летела сова</w:t>
      </w:r>
    </w:p>
    <w:p w:rsidR="00D433F1" w:rsidRDefault="00D433F1" w:rsidP="0016584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B8434F">
        <w:rPr>
          <w:color w:val="333333"/>
          <w:sz w:val="28"/>
          <w:szCs w:val="28"/>
        </w:rPr>
        <w:t>(Машем руками)</w:t>
      </w:r>
      <w:r w:rsidRPr="00B8434F">
        <w:rPr>
          <w:color w:val="333333"/>
          <w:sz w:val="28"/>
          <w:szCs w:val="28"/>
        </w:rPr>
        <w:br/>
        <w:t>Летела сова,</w:t>
      </w:r>
      <w:r w:rsidRPr="00B8434F">
        <w:rPr>
          <w:color w:val="333333"/>
          <w:sz w:val="28"/>
          <w:szCs w:val="28"/>
        </w:rPr>
        <w:br/>
        <w:t>Весёлая голова.</w:t>
      </w:r>
      <w:r w:rsidRPr="00B8434F">
        <w:rPr>
          <w:color w:val="333333"/>
          <w:sz w:val="28"/>
          <w:szCs w:val="28"/>
        </w:rPr>
        <w:br/>
        <w:t>Летела-летела,</w:t>
      </w:r>
      <w:r w:rsidRPr="00B8434F">
        <w:rPr>
          <w:color w:val="333333"/>
          <w:sz w:val="28"/>
          <w:szCs w:val="28"/>
        </w:rPr>
        <w:br/>
        <w:t>(Кладём руки на голову)</w:t>
      </w:r>
      <w:r w:rsidRPr="00B8434F">
        <w:rPr>
          <w:color w:val="333333"/>
          <w:sz w:val="28"/>
          <w:szCs w:val="28"/>
        </w:rPr>
        <w:br/>
        <w:t>На головку села.</w:t>
      </w:r>
      <w:r w:rsidRPr="00B8434F">
        <w:rPr>
          <w:color w:val="333333"/>
          <w:sz w:val="28"/>
          <w:szCs w:val="28"/>
        </w:rPr>
        <w:br/>
        <w:t>Села, посидела,</w:t>
      </w:r>
      <w:r w:rsidRPr="00B8434F">
        <w:rPr>
          <w:color w:val="333333"/>
          <w:sz w:val="28"/>
          <w:szCs w:val="28"/>
        </w:rPr>
        <w:br/>
        <w:t>Головой повертела</w:t>
      </w:r>
      <w:r w:rsidRPr="00B8434F">
        <w:rPr>
          <w:color w:val="333333"/>
          <w:sz w:val="28"/>
          <w:szCs w:val="28"/>
        </w:rPr>
        <w:br/>
        <w:t>(Снова машем руками)</w:t>
      </w:r>
      <w:r w:rsidRPr="00B8434F">
        <w:rPr>
          <w:color w:val="333333"/>
          <w:sz w:val="28"/>
          <w:szCs w:val="28"/>
        </w:rPr>
        <w:br/>
        <w:t>И опять полетела.</w:t>
      </w:r>
    </w:p>
    <w:p w:rsidR="00D433F1" w:rsidRPr="00B8434F" w:rsidRDefault="00D433F1" w:rsidP="00165840">
      <w:pPr>
        <w:pStyle w:val="Heading3"/>
        <w:shd w:val="clear" w:color="auto" w:fill="FFFFFF"/>
        <w:spacing w:before="375" w:after="150"/>
        <w:rPr>
          <w:rFonts w:ascii="Times New Roman" w:hAnsi="Times New Roman"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</w:t>
      </w:r>
      <w:r>
        <w:rPr>
          <w:rFonts w:ascii="Arial" w:hAnsi="Arial"/>
          <w:color w:val="333333"/>
        </w:rPr>
        <w:t> </w:t>
      </w:r>
      <w:r w:rsidRPr="00B8434F">
        <w:rPr>
          <w:rFonts w:ascii="Times New Roman" w:hAnsi="Times New Roman"/>
          <w:color w:val="333333"/>
          <w:sz w:val="28"/>
          <w:szCs w:val="28"/>
        </w:rPr>
        <w:t>Белка</w:t>
      </w:r>
    </w:p>
    <w:p w:rsidR="00D433F1" w:rsidRDefault="00D433F1" w:rsidP="0016584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B8434F">
        <w:rPr>
          <w:color w:val="333333"/>
          <w:sz w:val="28"/>
          <w:szCs w:val="28"/>
        </w:rPr>
        <w:t>(В самом начале кулачек сжат)</w:t>
      </w:r>
      <w:r w:rsidRPr="00B8434F">
        <w:rPr>
          <w:color w:val="333333"/>
          <w:sz w:val="28"/>
          <w:szCs w:val="28"/>
        </w:rPr>
        <w:br/>
        <w:t>Сидит белка на тележке,</w:t>
      </w:r>
      <w:r w:rsidRPr="00B8434F">
        <w:rPr>
          <w:color w:val="333333"/>
          <w:sz w:val="28"/>
          <w:szCs w:val="28"/>
        </w:rPr>
        <w:br/>
        <w:t>Продаёт она орешки:</w:t>
      </w:r>
      <w:r w:rsidRPr="00B8434F">
        <w:rPr>
          <w:color w:val="333333"/>
          <w:sz w:val="28"/>
          <w:szCs w:val="28"/>
        </w:rPr>
        <w:br/>
        <w:t>(Поочерёдно разгибать все пальчики, начиная с большого)</w:t>
      </w:r>
      <w:r w:rsidRPr="00B8434F">
        <w:rPr>
          <w:color w:val="333333"/>
          <w:sz w:val="28"/>
          <w:szCs w:val="28"/>
        </w:rPr>
        <w:br/>
        <w:t>Лисичке-сестричке,</w:t>
      </w:r>
      <w:r w:rsidRPr="00B8434F">
        <w:rPr>
          <w:color w:val="333333"/>
          <w:sz w:val="28"/>
          <w:szCs w:val="28"/>
        </w:rPr>
        <w:br/>
        <w:t>Воробью, синичке,</w:t>
      </w:r>
      <w:r w:rsidRPr="00B8434F">
        <w:rPr>
          <w:color w:val="333333"/>
          <w:sz w:val="28"/>
          <w:szCs w:val="28"/>
        </w:rPr>
        <w:br/>
        <w:t>Мишке толстопятому,</w:t>
      </w:r>
      <w:r w:rsidRPr="00B8434F">
        <w:rPr>
          <w:color w:val="333333"/>
          <w:sz w:val="28"/>
          <w:szCs w:val="28"/>
        </w:rPr>
        <w:br/>
        <w:t>Заиньке усатому…</w:t>
      </w:r>
    </w:p>
    <w:p w:rsidR="00D433F1" w:rsidRPr="006E61CB" w:rsidRDefault="00D433F1" w:rsidP="00165840">
      <w:pPr>
        <w:pStyle w:val="Heading3"/>
        <w:shd w:val="clear" w:color="auto" w:fill="FFFFFF"/>
        <w:spacing w:before="375" w:after="150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3) </w:t>
      </w:r>
      <w:r w:rsidRPr="006E61CB">
        <w:rPr>
          <w:rFonts w:ascii="Times New Roman" w:hAnsi="Times New Roman"/>
          <w:color w:val="333333"/>
          <w:sz w:val="28"/>
          <w:szCs w:val="28"/>
        </w:rPr>
        <w:t>Ладушки ладошки</w:t>
      </w:r>
    </w:p>
    <w:p w:rsidR="00D433F1" w:rsidRPr="006E61CB" w:rsidRDefault="00D433F1" w:rsidP="0016584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6E61CB">
        <w:rPr>
          <w:color w:val="333333"/>
          <w:sz w:val="28"/>
          <w:szCs w:val="28"/>
        </w:rPr>
        <w:t>Мыли мылом ручки.</w:t>
      </w:r>
      <w:r w:rsidRPr="006E61CB">
        <w:rPr>
          <w:color w:val="333333"/>
          <w:sz w:val="28"/>
          <w:szCs w:val="28"/>
        </w:rPr>
        <w:br/>
        <w:t>Мыли мылом ножки.</w:t>
      </w:r>
      <w:r w:rsidRPr="006E61CB">
        <w:rPr>
          <w:color w:val="333333"/>
          <w:sz w:val="28"/>
          <w:szCs w:val="28"/>
        </w:rPr>
        <w:br/>
        <w:t>Вот какие ладушки,</w:t>
      </w:r>
      <w:r w:rsidRPr="006E61CB">
        <w:rPr>
          <w:color w:val="333333"/>
          <w:sz w:val="28"/>
          <w:szCs w:val="28"/>
        </w:rPr>
        <w:br/>
        <w:t>Ладушки ладошки!</w:t>
      </w:r>
      <w:r w:rsidRPr="006E61CB">
        <w:rPr>
          <w:color w:val="333333"/>
          <w:sz w:val="28"/>
          <w:szCs w:val="28"/>
        </w:rPr>
        <w:br/>
        <w:t>Наварили кашки</w:t>
      </w:r>
      <w:r w:rsidRPr="006E61CB">
        <w:rPr>
          <w:color w:val="333333"/>
          <w:sz w:val="28"/>
          <w:szCs w:val="28"/>
        </w:rPr>
        <w:br/>
        <w:t>Помешали ложкой.</w:t>
      </w:r>
      <w:r w:rsidRPr="006E61CB">
        <w:rPr>
          <w:color w:val="333333"/>
          <w:sz w:val="28"/>
          <w:szCs w:val="28"/>
        </w:rPr>
        <w:br/>
        <w:t>Вот какие ладушки,</w:t>
      </w:r>
      <w:r w:rsidRPr="006E61CB">
        <w:rPr>
          <w:color w:val="333333"/>
          <w:sz w:val="28"/>
          <w:szCs w:val="28"/>
        </w:rPr>
        <w:br/>
        <w:t>Ладушки ладошки!</w:t>
      </w:r>
    </w:p>
    <w:p w:rsidR="00D433F1" w:rsidRPr="006E61CB" w:rsidRDefault="00D433F1" w:rsidP="0016584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6E61CB">
        <w:rPr>
          <w:color w:val="333333"/>
          <w:sz w:val="28"/>
          <w:szCs w:val="28"/>
        </w:rPr>
        <w:t>Строили ладошки</w:t>
      </w:r>
      <w:r w:rsidRPr="006E61CB">
        <w:rPr>
          <w:color w:val="333333"/>
          <w:sz w:val="28"/>
          <w:szCs w:val="28"/>
        </w:rPr>
        <w:br/>
        <w:t>Домик для матрешки.</w:t>
      </w:r>
      <w:r w:rsidRPr="006E61CB">
        <w:rPr>
          <w:color w:val="333333"/>
          <w:sz w:val="28"/>
          <w:szCs w:val="28"/>
        </w:rPr>
        <w:br/>
        <w:t>Вот какие ладушки,</w:t>
      </w:r>
      <w:r w:rsidRPr="006E61CB">
        <w:rPr>
          <w:color w:val="333333"/>
          <w:sz w:val="28"/>
          <w:szCs w:val="28"/>
        </w:rPr>
        <w:br/>
        <w:t>Ладушки ладошки!</w:t>
      </w:r>
    </w:p>
    <w:p w:rsidR="00D433F1" w:rsidRPr="006E61CB" w:rsidRDefault="00D433F1" w:rsidP="0016584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6E61CB">
        <w:rPr>
          <w:color w:val="333333"/>
          <w:sz w:val="28"/>
          <w:szCs w:val="28"/>
        </w:rPr>
        <w:t>Курочке Пеструшке</w:t>
      </w:r>
      <w:r w:rsidRPr="006E61CB">
        <w:rPr>
          <w:color w:val="333333"/>
          <w:sz w:val="28"/>
          <w:szCs w:val="28"/>
        </w:rPr>
        <w:br/>
        <w:t>Накрошили крошек.</w:t>
      </w:r>
      <w:r w:rsidRPr="006E61CB">
        <w:rPr>
          <w:color w:val="333333"/>
          <w:sz w:val="28"/>
          <w:szCs w:val="28"/>
        </w:rPr>
        <w:br/>
        <w:t>Вот какие ладушки,</w:t>
      </w:r>
      <w:r w:rsidRPr="006E61CB">
        <w:rPr>
          <w:color w:val="333333"/>
          <w:sz w:val="28"/>
          <w:szCs w:val="28"/>
        </w:rPr>
        <w:br/>
        <w:t>Ладушки ладошки!</w:t>
      </w:r>
    </w:p>
    <w:p w:rsidR="00D433F1" w:rsidRPr="006E61CB" w:rsidRDefault="00D433F1" w:rsidP="0016584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6E61CB">
        <w:rPr>
          <w:color w:val="333333"/>
          <w:sz w:val="28"/>
          <w:szCs w:val="28"/>
        </w:rPr>
        <w:t>Хлопали ладошки</w:t>
      </w:r>
      <w:r w:rsidRPr="006E61CB">
        <w:rPr>
          <w:color w:val="333333"/>
          <w:sz w:val="28"/>
          <w:szCs w:val="28"/>
        </w:rPr>
        <w:br/>
        <w:t>Танцевали ножки.</w:t>
      </w:r>
      <w:r w:rsidRPr="006E61CB">
        <w:rPr>
          <w:color w:val="333333"/>
          <w:sz w:val="28"/>
          <w:szCs w:val="28"/>
        </w:rPr>
        <w:br/>
        <w:t>Вот какие ладушки,</w:t>
      </w:r>
      <w:r w:rsidRPr="006E61CB">
        <w:rPr>
          <w:color w:val="333333"/>
          <w:sz w:val="28"/>
          <w:szCs w:val="28"/>
        </w:rPr>
        <w:br/>
        <w:t>Ладушки ладошки!</w:t>
      </w:r>
    </w:p>
    <w:p w:rsidR="00D433F1" w:rsidRDefault="00D433F1" w:rsidP="00165840">
      <w:pPr>
        <w:pStyle w:val="NormalWeb"/>
        <w:shd w:val="clear" w:color="auto" w:fill="FFFFFF"/>
        <w:spacing w:before="0" w:beforeAutospacing="0" w:after="375" w:afterAutospacing="0"/>
        <w:rPr>
          <w:color w:val="333333"/>
          <w:sz w:val="28"/>
          <w:szCs w:val="28"/>
        </w:rPr>
      </w:pPr>
      <w:r w:rsidRPr="006E61CB">
        <w:rPr>
          <w:color w:val="333333"/>
          <w:sz w:val="28"/>
          <w:szCs w:val="28"/>
        </w:rPr>
        <w:t>Прилегли ладошки</w:t>
      </w:r>
      <w:r w:rsidRPr="006E61CB">
        <w:rPr>
          <w:color w:val="333333"/>
          <w:sz w:val="28"/>
          <w:szCs w:val="28"/>
        </w:rPr>
        <w:br/>
        <w:t>Отдохнуть немножко.</w:t>
      </w:r>
      <w:r w:rsidRPr="006E61CB">
        <w:rPr>
          <w:color w:val="333333"/>
          <w:sz w:val="28"/>
          <w:szCs w:val="28"/>
        </w:rPr>
        <w:br/>
        <w:t>Вот какие ладушки,</w:t>
      </w:r>
      <w:r w:rsidRPr="006E61CB">
        <w:rPr>
          <w:color w:val="333333"/>
          <w:sz w:val="28"/>
          <w:szCs w:val="28"/>
        </w:rPr>
        <w:br/>
        <w:t>Ладушки ладошки!</w:t>
      </w:r>
    </w:p>
    <w:p w:rsidR="00D433F1" w:rsidRPr="008D490F" w:rsidRDefault="00D433F1" w:rsidP="008D490F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375" w:afterAutospacing="0"/>
        <w:rPr>
          <w:color w:val="000000"/>
          <w:sz w:val="28"/>
          <w:szCs w:val="28"/>
          <w:shd w:val="clear" w:color="auto" w:fill="FFFFFF"/>
        </w:rPr>
      </w:pPr>
      <w:r w:rsidRPr="008D490F">
        <w:rPr>
          <w:rStyle w:val="Strong"/>
          <w:rFonts w:cs="Tunga"/>
          <w:color w:val="000000"/>
          <w:sz w:val="28"/>
          <w:szCs w:val="28"/>
          <w:bdr w:val="none" w:sz="0" w:space="0" w:color="auto" w:frame="1"/>
          <w:shd w:val="clear" w:color="auto" w:fill="FFFFFF"/>
        </w:rPr>
        <w:t>Я с игрушками играю.</w:t>
      </w:r>
      <w:r w:rsidRPr="008D490F">
        <w:rPr>
          <w:color w:val="000000"/>
          <w:sz w:val="28"/>
          <w:szCs w:val="28"/>
        </w:rPr>
        <w:br/>
      </w:r>
      <w:r w:rsidRPr="008D490F">
        <w:rPr>
          <w:color w:val="000000"/>
          <w:sz w:val="28"/>
          <w:szCs w:val="28"/>
          <w:shd w:val="clear" w:color="auto" w:fill="FFFFFF"/>
        </w:rPr>
        <w:t>Я с игрушками играю: (Руки перед собой, сжимаем-разжимаем пальцы обеих рук.)</w:t>
      </w:r>
      <w:r w:rsidRPr="008D490F">
        <w:rPr>
          <w:color w:val="000000"/>
          <w:sz w:val="28"/>
          <w:szCs w:val="28"/>
        </w:rPr>
        <w:br/>
      </w:r>
      <w:r w:rsidRPr="008D490F">
        <w:rPr>
          <w:color w:val="000000"/>
          <w:sz w:val="28"/>
          <w:szCs w:val="28"/>
          <w:shd w:val="clear" w:color="auto" w:fill="FFFFFF"/>
        </w:rPr>
        <w:t>Мячик я тебе бросаю, (Протягиваем руки вперёд – «бросаем мяч».)</w:t>
      </w:r>
      <w:r w:rsidRPr="008D490F">
        <w:rPr>
          <w:color w:val="000000"/>
          <w:sz w:val="28"/>
          <w:szCs w:val="28"/>
        </w:rPr>
        <w:br/>
      </w:r>
      <w:r w:rsidRPr="008D490F">
        <w:rPr>
          <w:color w:val="000000"/>
          <w:sz w:val="28"/>
          <w:szCs w:val="28"/>
          <w:shd w:val="clear" w:color="auto" w:fill="FFFFFF"/>
        </w:rPr>
        <w:t>Пирамидку собираю, (Прямые кисти ладонями вниз поочерёдно кладём друг на друга несколько раз.)</w:t>
      </w:r>
      <w:r w:rsidRPr="008D490F">
        <w:rPr>
          <w:color w:val="000000"/>
          <w:sz w:val="28"/>
          <w:szCs w:val="28"/>
        </w:rPr>
        <w:br/>
      </w:r>
      <w:r w:rsidRPr="008D490F">
        <w:rPr>
          <w:color w:val="000000"/>
          <w:sz w:val="28"/>
          <w:szCs w:val="28"/>
          <w:shd w:val="clear" w:color="auto" w:fill="FFFFFF"/>
        </w:rPr>
        <w:t>Грузовик везде катаю. (Двигаем слегка раскрытой кистью правой руки – «катаем машинку».)</w:t>
      </w:r>
    </w:p>
    <w:p w:rsidR="00D433F1" w:rsidRPr="00F12C79" w:rsidRDefault="00D433F1" w:rsidP="008D490F">
      <w:pPr>
        <w:pStyle w:val="NormalWeb"/>
        <w:shd w:val="clear" w:color="auto" w:fill="FFFFFF"/>
        <w:spacing w:before="0" w:beforeAutospacing="0" w:after="375" w:afterAutospacing="0"/>
        <w:ind w:left="75"/>
        <w:rPr>
          <w:color w:val="333333"/>
          <w:sz w:val="28"/>
          <w:szCs w:val="28"/>
        </w:rPr>
      </w:pPr>
      <w:r>
        <w:rPr>
          <w:rStyle w:val="Strong"/>
          <w:rFonts w:cs="Tunga"/>
          <w:color w:val="000000"/>
          <w:sz w:val="28"/>
          <w:szCs w:val="28"/>
          <w:bdr w:val="none" w:sz="0" w:space="0" w:color="auto" w:frame="1"/>
          <w:shd w:val="clear" w:color="auto" w:fill="FFFFFF"/>
        </w:rPr>
        <w:t>5)</w:t>
      </w:r>
      <w:r w:rsidRPr="00F12C79">
        <w:rPr>
          <w:rStyle w:val="Strong"/>
          <w:rFonts w:cs="Tunga"/>
          <w:color w:val="000000"/>
          <w:sz w:val="28"/>
          <w:szCs w:val="28"/>
          <w:bdr w:val="none" w:sz="0" w:space="0" w:color="auto" w:frame="1"/>
          <w:shd w:val="clear" w:color="auto" w:fill="FFFFFF"/>
        </w:rPr>
        <w:t>Как живёшь? </w:t>
      </w:r>
      <w:r w:rsidRPr="00F12C79">
        <w:rPr>
          <w:color w:val="000000"/>
          <w:sz w:val="28"/>
          <w:szCs w:val="28"/>
        </w:rPr>
        <w:br/>
      </w:r>
      <w:r w:rsidRPr="00F12C79">
        <w:rPr>
          <w:color w:val="000000"/>
          <w:sz w:val="28"/>
          <w:szCs w:val="28"/>
          <w:shd w:val="clear" w:color="auto" w:fill="FFFFFF"/>
        </w:rPr>
        <w:t>- Как живёшь? - Вот так! (показать большой палец)</w:t>
      </w:r>
      <w:r w:rsidRPr="00F12C79">
        <w:rPr>
          <w:color w:val="000000"/>
          <w:sz w:val="28"/>
          <w:szCs w:val="28"/>
        </w:rPr>
        <w:br/>
      </w:r>
      <w:r w:rsidRPr="00F12C79">
        <w:rPr>
          <w:color w:val="000000"/>
          <w:sz w:val="28"/>
          <w:szCs w:val="28"/>
          <w:shd w:val="clear" w:color="auto" w:fill="FFFFFF"/>
        </w:rPr>
        <w:t>- А идешь? - Вот так»! («шагать» пальчиками по столу)</w:t>
      </w:r>
      <w:r w:rsidRPr="00F12C79">
        <w:rPr>
          <w:color w:val="000000"/>
          <w:sz w:val="28"/>
          <w:szCs w:val="28"/>
        </w:rPr>
        <w:br/>
      </w:r>
      <w:r w:rsidRPr="00F12C79">
        <w:rPr>
          <w:color w:val="000000"/>
          <w:sz w:val="28"/>
          <w:szCs w:val="28"/>
          <w:shd w:val="clear" w:color="auto" w:fill="FFFFFF"/>
        </w:rPr>
        <w:t>-Как даешь? - Вот так! (протягивать открытую ладонь)</w:t>
      </w:r>
      <w:r w:rsidRPr="00F12C79">
        <w:rPr>
          <w:color w:val="000000"/>
          <w:sz w:val="28"/>
          <w:szCs w:val="28"/>
        </w:rPr>
        <w:br/>
      </w:r>
      <w:r w:rsidRPr="00F12C79">
        <w:rPr>
          <w:color w:val="000000"/>
          <w:sz w:val="28"/>
          <w:szCs w:val="28"/>
          <w:shd w:val="clear" w:color="auto" w:fill="FFFFFF"/>
        </w:rPr>
        <w:t>- Ждёшь обед? - Вот так! (кулачок подпирает лицо)</w:t>
      </w:r>
      <w:r w:rsidRPr="00F12C79">
        <w:rPr>
          <w:color w:val="000000"/>
          <w:sz w:val="28"/>
          <w:szCs w:val="28"/>
        </w:rPr>
        <w:br/>
      </w:r>
      <w:r w:rsidRPr="00F12C79">
        <w:rPr>
          <w:color w:val="000000"/>
          <w:sz w:val="28"/>
          <w:szCs w:val="28"/>
          <w:shd w:val="clear" w:color="auto" w:fill="FFFFFF"/>
        </w:rPr>
        <w:t>- Машешь вслед? - Вот так! (помахать рукой)</w:t>
      </w:r>
      <w:r w:rsidRPr="00F12C79">
        <w:rPr>
          <w:color w:val="000000"/>
          <w:sz w:val="28"/>
          <w:szCs w:val="28"/>
        </w:rPr>
        <w:br/>
      </w:r>
      <w:r w:rsidRPr="00F12C79">
        <w:rPr>
          <w:color w:val="000000"/>
          <w:sz w:val="28"/>
          <w:szCs w:val="28"/>
          <w:shd w:val="clear" w:color="auto" w:fill="FFFFFF"/>
        </w:rPr>
        <w:t>-Утром спишь? - Вот так! (2 ладошки под щекой)</w:t>
      </w:r>
      <w:r w:rsidRPr="00F12C79">
        <w:rPr>
          <w:color w:val="000000"/>
          <w:sz w:val="28"/>
          <w:szCs w:val="28"/>
        </w:rPr>
        <w:br/>
      </w:r>
      <w:r w:rsidRPr="00F12C79">
        <w:rPr>
          <w:color w:val="000000"/>
          <w:sz w:val="28"/>
          <w:szCs w:val="28"/>
          <w:shd w:val="clear" w:color="auto" w:fill="FFFFFF"/>
        </w:rPr>
        <w:t>- А шалишь? - Вот так! (щёки надули и руками лопнули)</w:t>
      </w:r>
    </w:p>
    <w:p w:rsidR="00D433F1" w:rsidRDefault="00D433F1" w:rsidP="00165840">
      <w:pPr>
        <w:pStyle w:val="ListParagraph"/>
        <w:ind w:left="795"/>
        <w:rPr>
          <w:rFonts w:ascii="Times New Roman" w:hAnsi="Times New Roman"/>
          <w:sz w:val="28"/>
          <w:szCs w:val="28"/>
        </w:rPr>
      </w:pPr>
    </w:p>
    <w:p w:rsidR="00D433F1" w:rsidRDefault="00D433F1" w:rsidP="00165840">
      <w:pPr>
        <w:pStyle w:val="ListParagraph"/>
        <w:numPr>
          <w:ilvl w:val="1"/>
          <w:numId w:val="22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7C154D">
        <w:rPr>
          <w:rFonts w:ascii="Times New Roman" w:hAnsi="Times New Roman"/>
          <w:b/>
          <w:sz w:val="28"/>
          <w:szCs w:val="28"/>
        </w:rPr>
        <w:t>ал</w:t>
      </w:r>
      <w:r>
        <w:rPr>
          <w:rFonts w:ascii="Times New Roman" w:hAnsi="Times New Roman"/>
          <w:b/>
          <w:sz w:val="28"/>
          <w:szCs w:val="28"/>
        </w:rPr>
        <w:t>ьчиковые игры</w:t>
      </w:r>
      <w:r w:rsidRPr="007C154D">
        <w:rPr>
          <w:rFonts w:ascii="Times New Roman" w:hAnsi="Times New Roman"/>
          <w:b/>
          <w:sz w:val="28"/>
          <w:szCs w:val="28"/>
        </w:rPr>
        <w:t>.</w:t>
      </w:r>
      <w:r w:rsidRPr="00C56B04">
        <w:rPr>
          <w:rFonts w:ascii="Arial" w:hAnsi="Arial" w:cs="Arial"/>
          <w:color w:val="666666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D433F1" w:rsidRDefault="00D433F1" w:rsidP="00165840">
      <w:pPr>
        <w:pStyle w:val="ListParagraph"/>
        <w:ind w:left="795"/>
        <w:rPr>
          <w:rFonts w:ascii="Times New Roman" w:hAnsi="Times New Roman"/>
          <w:b/>
          <w:bCs/>
          <w:sz w:val="28"/>
          <w:szCs w:val="28"/>
        </w:rPr>
      </w:pPr>
    </w:p>
    <w:p w:rsidR="00D433F1" w:rsidRDefault="00D433F1" w:rsidP="00165840">
      <w:pPr>
        <w:pStyle w:val="ListParagraph"/>
        <w:ind w:left="795"/>
        <w:rPr>
          <w:rFonts w:ascii="Times New Roman" w:hAnsi="Times New Roman"/>
          <w:bCs/>
          <w:i/>
          <w:sz w:val="28"/>
          <w:szCs w:val="28"/>
        </w:rPr>
      </w:pPr>
      <w:r w:rsidRPr="00E86C68">
        <w:rPr>
          <w:rFonts w:ascii="Times New Roman" w:hAnsi="Times New Roman"/>
          <w:bCs/>
          <w:i/>
          <w:sz w:val="28"/>
          <w:szCs w:val="28"/>
        </w:rPr>
        <w:t xml:space="preserve">Упражнение 1. </w:t>
      </w:r>
      <w:r>
        <w:rPr>
          <w:rFonts w:ascii="Times New Roman" w:hAnsi="Times New Roman"/>
          <w:bCs/>
          <w:i/>
          <w:sz w:val="28"/>
          <w:szCs w:val="28"/>
        </w:rPr>
        <w:t>Ищем клад!</w:t>
      </w:r>
    </w:p>
    <w:p w:rsidR="00D433F1" w:rsidRDefault="00D433F1" w:rsidP="00165840">
      <w:pPr>
        <w:pStyle w:val="ListParagraph"/>
        <w:ind w:left="795"/>
        <w:rPr>
          <w:rFonts w:ascii="Times New Roman" w:hAnsi="Times New Roman"/>
          <w:bCs/>
          <w:i/>
          <w:sz w:val="28"/>
          <w:szCs w:val="28"/>
        </w:rPr>
      </w:pPr>
    </w:p>
    <w:p w:rsidR="00D433F1" w:rsidRDefault="00D433F1" w:rsidP="00165840">
      <w:pPr>
        <w:pStyle w:val="ListParagraph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Сортируем крашеный рис по цвету.</w:t>
      </w:r>
    </w:p>
    <w:p w:rsidR="00D433F1" w:rsidRDefault="00D433F1" w:rsidP="00165840">
      <w:pPr>
        <w:pStyle w:val="ListParagraph"/>
        <w:ind w:left="795"/>
        <w:rPr>
          <w:rFonts w:ascii="Times New Roman" w:hAnsi="Times New Roman"/>
          <w:sz w:val="28"/>
          <w:szCs w:val="28"/>
        </w:rPr>
      </w:pPr>
    </w:p>
    <w:p w:rsidR="00D433F1" w:rsidRDefault="00D433F1" w:rsidP="00165840">
      <w:pPr>
        <w:pStyle w:val="ListParagraph"/>
        <w:ind w:left="795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Упражнение 2.</w:t>
      </w:r>
    </w:p>
    <w:p w:rsidR="00D433F1" w:rsidRDefault="00D433F1" w:rsidP="00165840">
      <w:pPr>
        <w:pStyle w:val="ListParagraph"/>
        <w:ind w:left="795"/>
        <w:rPr>
          <w:rFonts w:ascii="Times New Roman" w:hAnsi="Times New Roman"/>
          <w:bCs/>
          <w:i/>
          <w:sz w:val="28"/>
          <w:szCs w:val="28"/>
        </w:rPr>
      </w:pPr>
    </w:p>
    <w:p w:rsidR="00D433F1" w:rsidRDefault="00D433F1" w:rsidP="00165840">
      <w:pPr>
        <w:pStyle w:val="ListParagrap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Ищем в манке макароны с помощью ситечка.</w:t>
      </w:r>
    </w:p>
    <w:p w:rsidR="00D433F1" w:rsidRDefault="00D433F1" w:rsidP="00165840">
      <w:pPr>
        <w:pStyle w:val="ListParagraph"/>
        <w:rPr>
          <w:rFonts w:ascii="Times New Roman" w:hAnsi="Times New Roman"/>
          <w:bCs/>
          <w:sz w:val="28"/>
          <w:szCs w:val="28"/>
        </w:rPr>
      </w:pPr>
    </w:p>
    <w:p w:rsidR="00D433F1" w:rsidRPr="00E86C68" w:rsidRDefault="00D433F1" w:rsidP="00165840">
      <w:pPr>
        <w:pStyle w:val="ListParagraph"/>
        <w:rPr>
          <w:rFonts w:ascii="Times New Roman" w:hAnsi="Times New Roman"/>
          <w:bCs/>
          <w:i/>
          <w:sz w:val="28"/>
          <w:szCs w:val="28"/>
        </w:rPr>
      </w:pPr>
      <w:r w:rsidRPr="00E86C68">
        <w:rPr>
          <w:rFonts w:ascii="Times New Roman" w:hAnsi="Times New Roman"/>
          <w:bCs/>
          <w:i/>
          <w:sz w:val="28"/>
          <w:szCs w:val="28"/>
        </w:rPr>
        <w:t xml:space="preserve">Упражнение 3. </w:t>
      </w:r>
    </w:p>
    <w:p w:rsidR="00D433F1" w:rsidRPr="00E86C68" w:rsidRDefault="00D433F1" w:rsidP="00165840">
      <w:pPr>
        <w:pStyle w:val="ListParagraph"/>
        <w:ind w:left="795"/>
        <w:rPr>
          <w:rFonts w:ascii="Times New Roman" w:hAnsi="Times New Roman"/>
          <w:bCs/>
          <w:i/>
          <w:sz w:val="28"/>
          <w:szCs w:val="28"/>
        </w:rPr>
      </w:pPr>
    </w:p>
    <w:p w:rsidR="00D433F1" w:rsidRPr="00C56B04" w:rsidRDefault="00D433F1" w:rsidP="00165840">
      <w:pPr>
        <w:pStyle w:val="ListParagraph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Берем </w:t>
      </w:r>
      <w:r w:rsidRPr="00C56B04">
        <w:rPr>
          <w:rFonts w:ascii="Times New Roman" w:hAnsi="Times New Roman"/>
          <w:sz w:val="28"/>
          <w:szCs w:val="28"/>
        </w:rPr>
        <w:t xml:space="preserve">поднос и </w:t>
      </w:r>
      <w:r>
        <w:rPr>
          <w:rFonts w:ascii="Times New Roman" w:hAnsi="Times New Roman"/>
          <w:sz w:val="28"/>
          <w:szCs w:val="28"/>
        </w:rPr>
        <w:t xml:space="preserve"> манную </w:t>
      </w:r>
      <w:r w:rsidRPr="00C56B04">
        <w:rPr>
          <w:rFonts w:ascii="Times New Roman" w:hAnsi="Times New Roman"/>
          <w:sz w:val="28"/>
          <w:szCs w:val="28"/>
        </w:rPr>
        <w:t>крупу на которой</w:t>
      </w:r>
      <w:r>
        <w:rPr>
          <w:rFonts w:ascii="Times New Roman" w:hAnsi="Times New Roman"/>
          <w:sz w:val="28"/>
          <w:szCs w:val="28"/>
        </w:rPr>
        <w:t xml:space="preserve"> ребенок будет </w:t>
      </w:r>
      <w:r w:rsidRPr="00C56B04">
        <w:rPr>
          <w:rFonts w:ascii="Times New Roman" w:hAnsi="Times New Roman"/>
          <w:sz w:val="28"/>
          <w:szCs w:val="28"/>
        </w:rPr>
        <w:t xml:space="preserve"> рисовать равномерным слоем рассыпьте крупу по подносу. Пока</w:t>
      </w:r>
      <w:r>
        <w:rPr>
          <w:rFonts w:ascii="Times New Roman" w:hAnsi="Times New Roman"/>
          <w:sz w:val="28"/>
          <w:szCs w:val="28"/>
        </w:rPr>
        <w:t>зываем</w:t>
      </w:r>
      <w:r w:rsidRPr="00C56B04">
        <w:rPr>
          <w:rFonts w:ascii="Times New Roman" w:hAnsi="Times New Roman"/>
          <w:sz w:val="28"/>
          <w:szCs w:val="28"/>
        </w:rPr>
        <w:t>, как действовать (провед</w:t>
      </w:r>
      <w:r>
        <w:rPr>
          <w:rFonts w:ascii="Times New Roman" w:hAnsi="Times New Roman"/>
          <w:sz w:val="28"/>
          <w:szCs w:val="28"/>
        </w:rPr>
        <w:t xml:space="preserve">им </w:t>
      </w:r>
      <w:r w:rsidRPr="00C56B04">
        <w:rPr>
          <w:rFonts w:ascii="Times New Roman" w:hAnsi="Times New Roman"/>
          <w:sz w:val="28"/>
          <w:szCs w:val="28"/>
        </w:rPr>
        <w:t xml:space="preserve"> несколько линий), предл</w:t>
      </w:r>
      <w:r>
        <w:rPr>
          <w:rFonts w:ascii="Times New Roman" w:hAnsi="Times New Roman"/>
          <w:sz w:val="28"/>
          <w:szCs w:val="28"/>
        </w:rPr>
        <w:t xml:space="preserve">агаем </w:t>
      </w:r>
      <w:r w:rsidRPr="00C56B04">
        <w:rPr>
          <w:rFonts w:ascii="Times New Roman" w:hAnsi="Times New Roman"/>
          <w:sz w:val="28"/>
          <w:szCs w:val="28"/>
        </w:rPr>
        <w:t xml:space="preserve"> то же самое сделать ребенку.</w:t>
      </w:r>
    </w:p>
    <w:p w:rsidR="00D433F1" w:rsidRPr="00C56B04" w:rsidRDefault="00D433F1" w:rsidP="00165840">
      <w:pPr>
        <w:pStyle w:val="ListParagraph"/>
        <w:ind w:left="795"/>
        <w:rPr>
          <w:rFonts w:ascii="Times New Roman" w:hAnsi="Times New Roman"/>
          <w:sz w:val="28"/>
          <w:szCs w:val="28"/>
        </w:rPr>
      </w:pPr>
      <w:r w:rsidRPr="00C56B04">
        <w:rPr>
          <w:rFonts w:ascii="Times New Roman" w:hAnsi="Times New Roman"/>
          <w:sz w:val="28"/>
          <w:szCs w:val="28"/>
        </w:rPr>
        <w:t>Пока</w:t>
      </w:r>
      <w:r>
        <w:rPr>
          <w:rFonts w:ascii="Times New Roman" w:hAnsi="Times New Roman"/>
          <w:sz w:val="28"/>
          <w:szCs w:val="28"/>
        </w:rPr>
        <w:t xml:space="preserve">зываем </w:t>
      </w:r>
      <w:r w:rsidRPr="00C56B04">
        <w:rPr>
          <w:rFonts w:ascii="Times New Roman" w:hAnsi="Times New Roman"/>
          <w:sz w:val="28"/>
          <w:szCs w:val="28"/>
        </w:rPr>
        <w:t xml:space="preserve"> малышу, как брать крупу – тремя пальцами, щепоткой!</w:t>
      </w:r>
    </w:p>
    <w:p w:rsidR="00D433F1" w:rsidRPr="00C56B04" w:rsidRDefault="00D433F1" w:rsidP="00165840">
      <w:pPr>
        <w:pStyle w:val="ListParagraph"/>
        <w:ind w:left="795"/>
        <w:rPr>
          <w:rFonts w:ascii="Times New Roman" w:hAnsi="Times New Roman"/>
          <w:sz w:val="28"/>
          <w:szCs w:val="28"/>
        </w:rPr>
      </w:pPr>
      <w:r w:rsidRPr="00C56B04">
        <w:rPr>
          <w:rFonts w:ascii="Times New Roman" w:hAnsi="Times New Roman"/>
          <w:sz w:val="28"/>
          <w:szCs w:val="28"/>
        </w:rPr>
        <w:t>На подносе можно рисовать дорожки, предл</w:t>
      </w:r>
      <w:r>
        <w:rPr>
          <w:rFonts w:ascii="Times New Roman" w:hAnsi="Times New Roman"/>
          <w:sz w:val="28"/>
          <w:szCs w:val="28"/>
        </w:rPr>
        <w:t>агаем</w:t>
      </w:r>
      <w:r w:rsidRPr="00C56B04">
        <w:rPr>
          <w:rFonts w:ascii="Times New Roman" w:hAnsi="Times New Roman"/>
          <w:sz w:val="28"/>
          <w:szCs w:val="28"/>
        </w:rPr>
        <w:t xml:space="preserve"> малышу пройти пальчиками по этой дорожке. </w:t>
      </w:r>
    </w:p>
    <w:p w:rsidR="00D433F1" w:rsidRDefault="00D433F1" w:rsidP="00165840">
      <w:pPr>
        <w:pStyle w:val="ListParagraph"/>
        <w:ind w:left="795"/>
        <w:rPr>
          <w:rFonts w:ascii="Times New Roman" w:hAnsi="Times New Roman"/>
          <w:sz w:val="28"/>
          <w:szCs w:val="28"/>
        </w:rPr>
      </w:pPr>
      <w:r w:rsidRPr="00C56B04">
        <w:rPr>
          <w:rFonts w:ascii="Times New Roman" w:hAnsi="Times New Roman"/>
          <w:sz w:val="28"/>
          <w:szCs w:val="28"/>
        </w:rPr>
        <w:t>Нарису</w:t>
      </w:r>
      <w:r>
        <w:rPr>
          <w:rFonts w:ascii="Times New Roman" w:hAnsi="Times New Roman"/>
          <w:sz w:val="28"/>
          <w:szCs w:val="28"/>
        </w:rPr>
        <w:t>ем</w:t>
      </w:r>
      <w:r w:rsidRPr="00C56B04">
        <w:rPr>
          <w:rFonts w:ascii="Times New Roman" w:hAnsi="Times New Roman"/>
          <w:sz w:val="28"/>
          <w:szCs w:val="28"/>
        </w:rPr>
        <w:t xml:space="preserve"> основные фигуры – круг, квадрат, треугольник, овал!</w:t>
      </w:r>
    </w:p>
    <w:p w:rsidR="00D433F1" w:rsidRDefault="00D433F1" w:rsidP="00165840">
      <w:pPr>
        <w:pStyle w:val="ListParagraph"/>
        <w:ind w:left="795"/>
        <w:rPr>
          <w:rFonts w:ascii="Times New Roman" w:hAnsi="Times New Roman"/>
          <w:sz w:val="28"/>
          <w:szCs w:val="28"/>
        </w:rPr>
      </w:pPr>
    </w:p>
    <w:p w:rsidR="00D433F1" w:rsidRDefault="00D433F1" w:rsidP="00165840">
      <w:pPr>
        <w:pStyle w:val="ListParagraph"/>
        <w:ind w:left="795"/>
        <w:rPr>
          <w:rFonts w:ascii="Times New Roman" w:hAnsi="Times New Roman"/>
          <w:i/>
          <w:sz w:val="28"/>
          <w:szCs w:val="28"/>
        </w:rPr>
      </w:pPr>
      <w:r w:rsidRPr="00670B44">
        <w:rPr>
          <w:rFonts w:ascii="Times New Roman" w:hAnsi="Times New Roman"/>
          <w:i/>
          <w:sz w:val="28"/>
          <w:szCs w:val="28"/>
        </w:rPr>
        <w:t xml:space="preserve">Упражнение 4. </w:t>
      </w:r>
    </w:p>
    <w:p w:rsidR="00D433F1" w:rsidRDefault="00D433F1" w:rsidP="00165840">
      <w:pPr>
        <w:pStyle w:val="ListParagraph"/>
        <w:ind w:left="795"/>
        <w:rPr>
          <w:rFonts w:ascii="Times New Roman" w:hAnsi="Times New Roman"/>
          <w:i/>
          <w:sz w:val="28"/>
          <w:szCs w:val="28"/>
        </w:rPr>
      </w:pPr>
    </w:p>
    <w:p w:rsidR="00D433F1" w:rsidRDefault="00D433F1" w:rsidP="00165840">
      <w:pPr>
        <w:pStyle w:val="ListParagraph"/>
        <w:ind w:left="7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Складываем геометрические фигуры из макарон и фасоли. </w:t>
      </w:r>
    </w:p>
    <w:p w:rsidR="00D433F1" w:rsidRDefault="00D433F1" w:rsidP="00165840">
      <w:pPr>
        <w:pStyle w:val="ListParagraph"/>
        <w:ind w:left="795"/>
        <w:rPr>
          <w:rFonts w:ascii="Times New Roman" w:hAnsi="Times New Roman"/>
          <w:sz w:val="28"/>
          <w:szCs w:val="28"/>
        </w:rPr>
      </w:pPr>
    </w:p>
    <w:p w:rsidR="00D433F1" w:rsidRDefault="00D433F1" w:rsidP="0016584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F466CC">
        <w:rPr>
          <w:rFonts w:ascii="Times New Roman" w:hAnsi="Times New Roman"/>
          <w:b/>
          <w:sz w:val="28"/>
          <w:szCs w:val="28"/>
        </w:rPr>
        <w:t>Подвижные игры</w:t>
      </w:r>
    </w:p>
    <w:p w:rsidR="00D433F1" w:rsidRDefault="00D433F1" w:rsidP="00165840">
      <w:pPr>
        <w:pStyle w:val="ListParagraph"/>
        <w:ind w:left="435"/>
        <w:rPr>
          <w:rFonts w:ascii="Times New Roman" w:hAnsi="Times New Roman"/>
          <w:b/>
          <w:sz w:val="28"/>
          <w:szCs w:val="28"/>
        </w:rPr>
      </w:pPr>
    </w:p>
    <w:p w:rsidR="00D433F1" w:rsidRDefault="00D433F1" w:rsidP="00165840">
      <w:pPr>
        <w:pStyle w:val="ListParagraph"/>
        <w:ind w:left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433F1" w:rsidRPr="001C2319" w:rsidRDefault="00D433F1" w:rsidP="00165840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</w:t>
      </w:r>
      <w:r w:rsidRPr="001C231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1C2319">
        <w:rPr>
          <w:rFonts w:ascii="Times New Roman" w:hAnsi="Times New Roman"/>
          <w:b/>
          <w:bCs/>
          <w:sz w:val="28"/>
          <w:szCs w:val="28"/>
          <w:lang w:eastAsia="ru-RU"/>
        </w:rPr>
        <w:t>«Раздувайся пузырь»</w:t>
      </w:r>
    </w:p>
    <w:p w:rsidR="00D433F1" w:rsidRPr="001C2319" w:rsidRDefault="00D433F1" w:rsidP="00165840">
      <w:pPr>
        <w:pStyle w:val="ListParagraph"/>
        <w:ind w:left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C231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Дети стоят вплотную по кругу, взявшись за руки.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Говорим:</w:t>
      </w:r>
      <w:r w:rsidRPr="001C2319">
        <w:rPr>
          <w:rFonts w:ascii="Times New Roman" w:hAnsi="Times New Roman"/>
          <w:sz w:val="28"/>
          <w:szCs w:val="28"/>
          <w:lang w:eastAsia="ru-RU"/>
        </w:rPr>
        <w:br/>
      </w:r>
      <w:r w:rsidRPr="001C231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Раздувайся, пузырь,</w:t>
      </w:r>
      <w:r w:rsidRPr="001C2319">
        <w:rPr>
          <w:rFonts w:ascii="Times New Roman" w:hAnsi="Times New Roman"/>
          <w:sz w:val="28"/>
          <w:szCs w:val="28"/>
          <w:lang w:eastAsia="ru-RU"/>
        </w:rPr>
        <w:br/>
      </w:r>
      <w:r w:rsidRPr="001C231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Раздувайся большой,</w:t>
      </w:r>
      <w:r w:rsidRPr="001C2319">
        <w:rPr>
          <w:rFonts w:ascii="Times New Roman" w:hAnsi="Times New Roman"/>
          <w:sz w:val="28"/>
          <w:szCs w:val="28"/>
          <w:lang w:eastAsia="ru-RU"/>
        </w:rPr>
        <w:br/>
      </w:r>
      <w:r w:rsidRPr="001C231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Оставайся такой,</w:t>
      </w:r>
      <w:r w:rsidRPr="001C2319">
        <w:rPr>
          <w:rFonts w:ascii="Times New Roman" w:hAnsi="Times New Roman"/>
          <w:sz w:val="28"/>
          <w:szCs w:val="28"/>
          <w:lang w:eastAsia="ru-RU"/>
        </w:rPr>
        <w:br/>
      </w:r>
      <w:r w:rsidRPr="001C231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 не лопайся.</w:t>
      </w:r>
      <w:r w:rsidRPr="001C2319">
        <w:rPr>
          <w:rFonts w:ascii="Times New Roman" w:hAnsi="Times New Roman"/>
          <w:sz w:val="28"/>
          <w:szCs w:val="28"/>
          <w:lang w:eastAsia="ru-RU"/>
        </w:rPr>
        <w:br/>
      </w:r>
      <w:r w:rsidRPr="001C231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Произнося стихи, дети постепенно расширяют круг. Когда воспитатель скажет: «Пузырь лопнул», - все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дети опускают руки, хором говорим</w:t>
      </w:r>
      <w:r w:rsidRPr="001C231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: «Хло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п» - и присаживаемся</w:t>
      </w:r>
      <w:r w:rsidRPr="001C2319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на корточки. Воспитатель предлагает надуть новый пузырь: дети встают, снова образуют маленький круг и игра возобновляется.</w:t>
      </w:r>
    </w:p>
    <w:p w:rsidR="00D433F1" w:rsidRDefault="00D433F1" w:rsidP="00165840">
      <w:pPr>
        <w:pStyle w:val="ListParagraph"/>
        <w:ind w:left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433F1" w:rsidRDefault="00D433F1" w:rsidP="00165840">
      <w:pPr>
        <w:pStyle w:val="ListParagraph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</w:t>
      </w:r>
      <w:r w:rsidRPr="00E90FA7">
        <w:rPr>
          <w:rFonts w:ascii="Times New Roman" w:hAnsi="Times New Roman"/>
          <w:b/>
          <w:bCs/>
          <w:iCs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90FA7">
        <w:rPr>
          <w:rFonts w:ascii="Times New Roman" w:hAnsi="Times New Roman"/>
          <w:b/>
          <w:bCs/>
          <w:iCs/>
          <w:sz w:val="28"/>
          <w:szCs w:val="28"/>
        </w:rPr>
        <w:t>Обезьянки</w:t>
      </w:r>
    </w:p>
    <w:p w:rsidR="00D433F1" w:rsidRDefault="00D433F1" w:rsidP="00165840">
      <w:pPr>
        <w:pStyle w:val="ListParagraph"/>
        <w:ind w:left="426"/>
        <w:rPr>
          <w:rFonts w:ascii="Times New Roman" w:hAnsi="Times New Roman"/>
          <w:i/>
          <w:sz w:val="28"/>
          <w:szCs w:val="28"/>
        </w:rPr>
      </w:pPr>
    </w:p>
    <w:p w:rsidR="00D433F1" w:rsidRPr="00F466CC" w:rsidRDefault="00D433F1" w:rsidP="00165840">
      <w:pPr>
        <w:pStyle w:val="ListParagraph"/>
        <w:ind w:left="426"/>
        <w:rPr>
          <w:rFonts w:ascii="Times New Roman" w:hAnsi="Times New Roman"/>
          <w:sz w:val="28"/>
          <w:szCs w:val="28"/>
        </w:rPr>
      </w:pPr>
      <w:r w:rsidRPr="00F466CC">
        <w:rPr>
          <w:rFonts w:ascii="Times New Roman" w:hAnsi="Times New Roman"/>
          <w:sz w:val="28"/>
          <w:szCs w:val="28"/>
        </w:rPr>
        <w:t>Рано утром на полянке</w:t>
      </w:r>
    </w:p>
    <w:p w:rsidR="00D433F1" w:rsidRPr="00F466CC" w:rsidRDefault="00D433F1" w:rsidP="00165840">
      <w:pPr>
        <w:pStyle w:val="ListParagraph"/>
        <w:ind w:left="426"/>
        <w:rPr>
          <w:rFonts w:ascii="Times New Roman" w:hAnsi="Times New Roman"/>
          <w:sz w:val="28"/>
          <w:szCs w:val="28"/>
        </w:rPr>
      </w:pPr>
      <w:r w:rsidRPr="00F466CC">
        <w:rPr>
          <w:rFonts w:ascii="Times New Roman" w:hAnsi="Times New Roman"/>
          <w:sz w:val="28"/>
          <w:szCs w:val="28"/>
        </w:rPr>
        <w:t>Так резвятся обезьянки:</w:t>
      </w:r>
    </w:p>
    <w:p w:rsidR="00D433F1" w:rsidRPr="00F466CC" w:rsidRDefault="00D433F1" w:rsidP="00165840">
      <w:pPr>
        <w:pStyle w:val="ListParagraph"/>
        <w:ind w:left="426"/>
        <w:rPr>
          <w:rFonts w:ascii="Times New Roman" w:hAnsi="Times New Roman"/>
          <w:sz w:val="28"/>
          <w:szCs w:val="28"/>
        </w:rPr>
      </w:pPr>
      <w:r w:rsidRPr="00F466CC">
        <w:rPr>
          <w:rFonts w:ascii="Times New Roman" w:hAnsi="Times New Roman"/>
          <w:sz w:val="28"/>
          <w:szCs w:val="28"/>
        </w:rPr>
        <w:t>Правой ножкой топ,топ!</w:t>
      </w:r>
    </w:p>
    <w:p w:rsidR="00D433F1" w:rsidRPr="00F466CC" w:rsidRDefault="00D433F1" w:rsidP="00165840">
      <w:pPr>
        <w:pStyle w:val="ListParagraph"/>
        <w:ind w:left="426"/>
        <w:rPr>
          <w:rFonts w:ascii="Times New Roman" w:hAnsi="Times New Roman"/>
          <w:sz w:val="28"/>
          <w:szCs w:val="28"/>
        </w:rPr>
      </w:pPr>
      <w:r w:rsidRPr="00F466CC">
        <w:rPr>
          <w:rFonts w:ascii="Times New Roman" w:hAnsi="Times New Roman"/>
          <w:sz w:val="28"/>
          <w:szCs w:val="28"/>
        </w:rPr>
        <w:t>( Топаем правой ногой)</w:t>
      </w:r>
    </w:p>
    <w:p w:rsidR="00D433F1" w:rsidRPr="00F466CC" w:rsidRDefault="00D433F1" w:rsidP="00165840">
      <w:pPr>
        <w:pStyle w:val="ListParagraph"/>
        <w:ind w:left="426"/>
        <w:rPr>
          <w:rFonts w:ascii="Times New Roman" w:hAnsi="Times New Roman"/>
          <w:sz w:val="28"/>
          <w:szCs w:val="28"/>
        </w:rPr>
      </w:pPr>
      <w:r w:rsidRPr="00F466CC">
        <w:rPr>
          <w:rFonts w:ascii="Times New Roman" w:hAnsi="Times New Roman"/>
          <w:sz w:val="28"/>
          <w:szCs w:val="28"/>
        </w:rPr>
        <w:t>Левой ножкой топ,топ!</w:t>
      </w:r>
    </w:p>
    <w:p w:rsidR="00D433F1" w:rsidRPr="00F466CC" w:rsidRDefault="00D433F1" w:rsidP="00165840">
      <w:pPr>
        <w:pStyle w:val="ListParagraph"/>
        <w:ind w:left="426"/>
        <w:rPr>
          <w:rFonts w:ascii="Times New Roman" w:hAnsi="Times New Roman"/>
          <w:sz w:val="28"/>
          <w:szCs w:val="28"/>
        </w:rPr>
      </w:pPr>
      <w:r w:rsidRPr="00F466CC">
        <w:rPr>
          <w:rFonts w:ascii="Times New Roman" w:hAnsi="Times New Roman"/>
          <w:sz w:val="28"/>
          <w:szCs w:val="28"/>
        </w:rPr>
        <w:t>( Топаем левой)</w:t>
      </w:r>
    </w:p>
    <w:p w:rsidR="00D433F1" w:rsidRPr="00F466CC" w:rsidRDefault="00D433F1" w:rsidP="00165840">
      <w:pPr>
        <w:pStyle w:val="ListParagraph"/>
        <w:ind w:left="426"/>
        <w:rPr>
          <w:rFonts w:ascii="Times New Roman" w:hAnsi="Times New Roman"/>
          <w:sz w:val="28"/>
          <w:szCs w:val="28"/>
        </w:rPr>
      </w:pPr>
      <w:r w:rsidRPr="00F466CC">
        <w:rPr>
          <w:rFonts w:ascii="Times New Roman" w:hAnsi="Times New Roman"/>
          <w:sz w:val="28"/>
          <w:szCs w:val="28"/>
        </w:rPr>
        <w:t xml:space="preserve">Руки вверх, вверх, вверх! </w:t>
      </w:r>
    </w:p>
    <w:p w:rsidR="00D433F1" w:rsidRPr="00F466CC" w:rsidRDefault="00D433F1" w:rsidP="00165840">
      <w:pPr>
        <w:pStyle w:val="ListParagraph"/>
        <w:ind w:left="426"/>
        <w:rPr>
          <w:rFonts w:ascii="Times New Roman" w:hAnsi="Times New Roman"/>
          <w:sz w:val="28"/>
          <w:szCs w:val="28"/>
        </w:rPr>
      </w:pPr>
      <w:r w:rsidRPr="00F466CC">
        <w:rPr>
          <w:rFonts w:ascii="Times New Roman" w:hAnsi="Times New Roman"/>
          <w:sz w:val="28"/>
          <w:szCs w:val="28"/>
        </w:rPr>
        <w:t>Кто поднимет выше всех?</w:t>
      </w:r>
    </w:p>
    <w:p w:rsidR="00D433F1" w:rsidRDefault="00D433F1" w:rsidP="00165840">
      <w:pPr>
        <w:pStyle w:val="ListParagraph"/>
        <w:ind w:left="426"/>
        <w:rPr>
          <w:rFonts w:ascii="Times New Roman" w:hAnsi="Times New Roman"/>
          <w:sz w:val="28"/>
          <w:szCs w:val="28"/>
        </w:rPr>
      </w:pPr>
      <w:r w:rsidRPr="00F466CC">
        <w:rPr>
          <w:rFonts w:ascii="Times New Roman" w:hAnsi="Times New Roman"/>
          <w:sz w:val="28"/>
          <w:szCs w:val="28"/>
        </w:rPr>
        <w:t>( Встаем на носочки и тянемся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6CC">
        <w:rPr>
          <w:rFonts w:ascii="Times New Roman" w:hAnsi="Times New Roman"/>
          <w:sz w:val="28"/>
          <w:szCs w:val="28"/>
        </w:rPr>
        <w:t>вверх)</w:t>
      </w:r>
      <w:r>
        <w:rPr>
          <w:rFonts w:ascii="Times New Roman" w:hAnsi="Times New Roman"/>
          <w:sz w:val="28"/>
          <w:szCs w:val="28"/>
        </w:rPr>
        <w:t>.</w:t>
      </w:r>
    </w:p>
    <w:p w:rsidR="00D433F1" w:rsidRDefault="00D433F1" w:rsidP="00165840">
      <w:pPr>
        <w:pStyle w:val="ListParagraph"/>
        <w:ind w:left="426"/>
        <w:rPr>
          <w:rFonts w:ascii="Times New Roman" w:hAnsi="Times New Roman"/>
          <w:sz w:val="28"/>
          <w:szCs w:val="28"/>
        </w:rPr>
      </w:pPr>
    </w:p>
    <w:p w:rsidR="00D433F1" w:rsidRPr="00E90FA7" w:rsidRDefault="00D433F1" w:rsidP="00165840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E90FA7">
        <w:rPr>
          <w:rFonts w:ascii="Times New Roman" w:hAnsi="Times New Roman"/>
          <w:sz w:val="28"/>
          <w:szCs w:val="28"/>
        </w:rPr>
        <w:t xml:space="preserve">) </w:t>
      </w:r>
      <w:r w:rsidRPr="00E90FA7">
        <w:rPr>
          <w:rFonts w:ascii="Times New Roman" w:hAnsi="Times New Roman"/>
          <w:b/>
          <w:bCs/>
          <w:sz w:val="28"/>
          <w:szCs w:val="28"/>
          <w:lang w:eastAsia="ru-RU"/>
        </w:rPr>
        <w:t>«Зайка беленький сидит»</w:t>
      </w:r>
    </w:p>
    <w:p w:rsidR="00D433F1" w:rsidRDefault="00D433F1" w:rsidP="00165840">
      <w:pPr>
        <w:pStyle w:val="ListParagraph"/>
        <w:ind w:left="426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90F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Зайка беленький сидит и ушами шевелит, - дети стоят в кругу,</w:t>
      </w:r>
      <w:r w:rsidRPr="00E90FA7">
        <w:rPr>
          <w:rFonts w:ascii="Times New Roman" w:hAnsi="Times New Roman"/>
          <w:sz w:val="28"/>
          <w:szCs w:val="28"/>
          <w:lang w:eastAsia="ru-RU"/>
        </w:rPr>
        <w:br/>
      </w:r>
      <w:r w:rsidRPr="00E90F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Вот так, вот так он ушами шевелит! – шевелят кистями рук, подняв их к голове. </w:t>
      </w:r>
      <w:r w:rsidRPr="00E90FA7">
        <w:rPr>
          <w:rFonts w:ascii="Times New Roman" w:hAnsi="Times New Roman"/>
          <w:sz w:val="28"/>
          <w:szCs w:val="28"/>
          <w:lang w:eastAsia="ru-RU"/>
        </w:rPr>
        <w:br/>
      </w:r>
      <w:r w:rsidRPr="00E90F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Зайке холодно сидеть, надо лапочки погреть, </w:t>
      </w:r>
      <w:r w:rsidRPr="00E90FA7">
        <w:rPr>
          <w:rFonts w:ascii="Times New Roman" w:hAnsi="Times New Roman"/>
          <w:sz w:val="28"/>
          <w:szCs w:val="28"/>
          <w:lang w:eastAsia="ru-RU"/>
        </w:rPr>
        <w:br/>
      </w:r>
      <w:r w:rsidRPr="00E90F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Хлоп-хлоп, хлоп-хлоп, надо лапочки погреть – хлопают в ладоши.</w:t>
      </w:r>
      <w:r w:rsidRPr="00E90FA7">
        <w:rPr>
          <w:rFonts w:ascii="Times New Roman" w:hAnsi="Times New Roman"/>
          <w:sz w:val="28"/>
          <w:szCs w:val="28"/>
          <w:lang w:eastAsia="ru-RU"/>
        </w:rPr>
        <w:br/>
      </w:r>
      <w:r w:rsidRPr="00E90F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Зайке холодно стоять, надо зайке поскакать</w:t>
      </w:r>
      <w:r w:rsidRPr="00E90FA7">
        <w:rPr>
          <w:rFonts w:ascii="Times New Roman" w:hAnsi="Times New Roman"/>
          <w:sz w:val="28"/>
          <w:szCs w:val="28"/>
          <w:lang w:eastAsia="ru-RU"/>
        </w:rPr>
        <w:br/>
      </w:r>
      <w:r w:rsidRPr="00E90F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Скок-скок, скок-скок, надо зайке поскакать – прыгают на 2 ногах на месте.</w:t>
      </w:r>
      <w:r w:rsidRPr="00E90FA7">
        <w:rPr>
          <w:rFonts w:ascii="Times New Roman" w:hAnsi="Times New Roman"/>
          <w:sz w:val="28"/>
          <w:szCs w:val="28"/>
          <w:lang w:eastAsia="ru-RU"/>
        </w:rPr>
        <w:br/>
      </w:r>
      <w:r w:rsidRPr="00E90FA7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Кто-то зайку испугал, зайка прыг и ускакал! – воспитатель хлопает в ладоши,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дети разбегаются</w:t>
      </w:r>
    </w:p>
    <w:p w:rsidR="00D433F1" w:rsidRDefault="00D433F1" w:rsidP="00165840">
      <w:pPr>
        <w:pStyle w:val="ListParagraph"/>
        <w:ind w:left="426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433F1" w:rsidRPr="00AC0562" w:rsidRDefault="00D433F1" w:rsidP="00165840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4</w:t>
      </w:r>
      <w:r w:rsidRPr="00AC05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AC0562">
        <w:rPr>
          <w:rFonts w:ascii="Times New Roman" w:hAnsi="Times New Roman"/>
          <w:b/>
          <w:bCs/>
          <w:sz w:val="28"/>
          <w:szCs w:val="28"/>
          <w:lang w:eastAsia="ru-RU"/>
        </w:rPr>
        <w:t>«Птички в гнёздышках»</w:t>
      </w:r>
    </w:p>
    <w:p w:rsidR="00D433F1" w:rsidRDefault="00D433F1" w:rsidP="00165840">
      <w:pPr>
        <w:pStyle w:val="ListParagraph"/>
        <w:ind w:left="426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AC056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 одной стороны площадки свободно раскладывают обручи («гнёздышки») по количеству детей. Каждый ребёнок («птичка») стоит в своём «гнёздышке». По сигналу воспитателя дети – «птички» выбегают из обручей – «гнёзд» - и разбегаются по всей площадке. Воспитатель имитирует кормление «птиц» то в одном, то в другом конце площадки: дети присаживаются на корточки, ударяя кончиками пальцев по коленям – «клюют» корм. «Полетели птички в гнёзда!» - говорит воспитатель, дети бегут к обручам и становятся в любой свободный обруч. </w:t>
      </w:r>
    </w:p>
    <w:p w:rsidR="00D433F1" w:rsidRDefault="00D433F1" w:rsidP="00165840">
      <w:pPr>
        <w:pStyle w:val="ListParagraph"/>
        <w:ind w:left="426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D433F1" w:rsidRDefault="00D433F1" w:rsidP="00165840">
      <w:pPr>
        <w:pStyle w:val="ListParagraph"/>
        <w:numPr>
          <w:ilvl w:val="0"/>
          <w:numId w:val="24"/>
        </w:numP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634ED3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«Прыг-скок колобок»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 (зарядка-песенка)</w:t>
      </w:r>
    </w:p>
    <w:p w:rsidR="00D433F1" w:rsidRPr="00576938" w:rsidRDefault="00D433F1" w:rsidP="00165840">
      <w:pPr>
        <w:pStyle w:val="ListParagraph"/>
        <w:ind w:left="75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7693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Проигрыш (</w:t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Ноги вместе, руки на поясе. Поочерёдное поднимание на носочки (пятки по очереди вверх)</w:t>
      </w:r>
    </w:p>
    <w:p w:rsidR="00D433F1" w:rsidRPr="00576938" w:rsidRDefault="00D433F1" w:rsidP="00165840">
      <w:pPr>
        <w:pStyle w:val="ListParagraph"/>
        <w:ind w:left="75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дорожке, по тропинке,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Между сосен - прыг да скок (Ходьба на месте, круговые движения руками, согнутыми в локтях. Прыжок вверх на двух ногах (на слова «прыг да скок»)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весело, игриво  (Ходьба на месте, круговые движения руками, согнутыми в локтях)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Покатился колобок. (3 прыжка вверх на двух ногах)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от бабушки ушел,( Пружинка, правая рука согнута в локте, «грозящий» пальчик)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от дедушки ушел (Пружинка, левая рука согнута в локте, «грозящий» пальчик)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Покатился, заблудился 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Непослушный колобок! (Руки на поясе, повороты вокруг своей оси на носочках)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Припев: Прыг - скок, колобок! (Руки на поясе, 2 прыжка вверх, наклоны в стороны)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Вкусненький, румяненький: (Поглаживание живота вкруговую правой, затем левой рукой)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похож на пирожок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изюминкою маленькой. (Руки на поясе, повороты вокруг своей оси топающим шагом)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Повстречался он с медведем 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тропинке на лесной: (Руки разведены ладонями вперёд, наклоны в стороны, притопывания ногами («мишка»)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Мишка очень рассердился,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Топнул лапою большой!( Руки кулачками упираются в пояс, покачивание корпусом. Притоп правой ногой в конце фразы)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 от бабушки ушел,( Пружинка, правая рука согнута в локте, «грозящий» пальчик)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от дедушки ушел (Пружинка, левая рука согнута в локте, «грозящий» пальчик)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Покатился, заблудился</w:t>
      </w:r>
      <w:r w:rsidRPr="00576938">
        <w:rPr>
          <w:rFonts w:ascii="Times New Roman" w:hAnsi="Times New Roman"/>
          <w:color w:val="000000"/>
          <w:sz w:val="28"/>
          <w:szCs w:val="28"/>
        </w:rPr>
        <w:br/>
      </w:r>
      <w:r w:rsidRPr="005769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Непослушный колобок! (Руки на поясе, повороты вокруг своей оси на носочках)</w:t>
      </w:r>
    </w:p>
    <w:p w:rsidR="00D433F1" w:rsidRPr="004261AA" w:rsidRDefault="00D433F1" w:rsidP="00165840">
      <w:pPr>
        <w:pStyle w:val="ListParagraph"/>
        <w:ind w:left="426"/>
        <w:rPr>
          <w:rFonts w:ascii="Times New Roman" w:hAnsi="Times New Roman"/>
          <w:i/>
          <w:sz w:val="28"/>
          <w:szCs w:val="28"/>
        </w:rPr>
      </w:pPr>
    </w:p>
    <w:p w:rsidR="00D433F1" w:rsidRDefault="00D433F1" w:rsidP="00165840">
      <w:pPr>
        <w:pStyle w:val="ListParagraph"/>
        <w:ind w:left="795"/>
        <w:rPr>
          <w:rFonts w:ascii="Times New Roman" w:hAnsi="Times New Roman"/>
          <w:sz w:val="28"/>
          <w:szCs w:val="28"/>
        </w:rPr>
      </w:pPr>
    </w:p>
    <w:p w:rsidR="00D433F1" w:rsidRDefault="00D433F1" w:rsidP="0016584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670B44">
        <w:rPr>
          <w:rFonts w:ascii="Times New Roman" w:hAnsi="Times New Roman"/>
          <w:b/>
          <w:sz w:val="28"/>
          <w:szCs w:val="28"/>
        </w:rPr>
        <w:t xml:space="preserve">Творчество </w:t>
      </w:r>
    </w:p>
    <w:p w:rsidR="00D433F1" w:rsidRDefault="00D433F1" w:rsidP="00165840">
      <w:pPr>
        <w:pStyle w:val="ListParagraph"/>
        <w:ind w:left="7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Аппликация «Колобок» из кругов.</w:t>
      </w:r>
    </w:p>
    <w:p w:rsidR="00D433F1" w:rsidRPr="00EE02CB" w:rsidRDefault="00D433F1" w:rsidP="00165840">
      <w:pPr>
        <w:pStyle w:val="ListParagraph"/>
        <w:ind w:left="75"/>
        <w:rPr>
          <w:rFonts w:ascii="Times New Roman" w:hAnsi="Times New Roman"/>
          <w:bCs/>
          <w:sz w:val="28"/>
          <w:szCs w:val="28"/>
        </w:rPr>
      </w:pPr>
      <w:r w:rsidRPr="00E3100F">
        <w:rPr>
          <w:rFonts w:ascii="Times New Roman" w:hAnsi="Times New Roman"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23.75pt">
            <v:imagedata r:id="rId5" o:title=""/>
          </v:shape>
        </w:pict>
      </w:r>
      <w:r w:rsidRPr="00EE02CB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E3100F">
        <w:rPr>
          <w:rFonts w:ascii="Times New Roman" w:hAnsi="Times New Roman"/>
          <w:bCs/>
          <w:sz w:val="28"/>
          <w:szCs w:val="28"/>
        </w:rPr>
        <w:pict>
          <v:shape id="_x0000_i1026" type="#_x0000_t75" style="width:122.25pt;height:122.25pt">
            <v:imagedata r:id="rId6" o:title=""/>
          </v:shape>
        </w:pict>
      </w:r>
    </w:p>
    <w:p w:rsidR="00D433F1" w:rsidRPr="007D2CEB" w:rsidRDefault="00D433F1" w:rsidP="00165840">
      <w:pPr>
        <w:pStyle w:val="ListParagraph"/>
        <w:ind w:left="75"/>
        <w:rPr>
          <w:rFonts w:ascii="Times New Roman" w:hAnsi="Times New Roman"/>
          <w:bCs/>
          <w:sz w:val="28"/>
          <w:szCs w:val="28"/>
        </w:rPr>
      </w:pPr>
    </w:p>
    <w:p w:rsidR="00D433F1" w:rsidRPr="007D2CEB" w:rsidRDefault="00D433F1" w:rsidP="00165840">
      <w:pPr>
        <w:pStyle w:val="ListParagraph"/>
        <w:ind w:left="795"/>
        <w:rPr>
          <w:rFonts w:ascii="Times New Roman" w:hAnsi="Times New Roman"/>
          <w:bCs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D433F1" w:rsidRPr="007D2CEB" w:rsidRDefault="00D433F1" w:rsidP="00165840">
      <w:pPr>
        <w:pStyle w:val="ListParagraph"/>
        <w:ind w:left="795"/>
        <w:rPr>
          <w:rFonts w:ascii="Times New Roman" w:hAnsi="Times New Roman"/>
          <w:bCs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D433F1" w:rsidRPr="007D2CEB" w:rsidRDefault="00D433F1" w:rsidP="00165840">
      <w:pPr>
        <w:pStyle w:val="ListParagraph"/>
        <w:ind w:left="795"/>
        <w:rPr>
          <w:rFonts w:ascii="Times New Roman" w:hAnsi="Times New Roman"/>
          <w:bCs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D433F1" w:rsidRDefault="00D433F1" w:rsidP="00165840">
      <w:pPr>
        <w:pStyle w:val="ListParagraph"/>
        <w:ind w:left="795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" </w:t>
      </w:r>
    </w:p>
    <w:p w:rsidR="00D433F1" w:rsidRDefault="00D433F1" w:rsidP="00165840">
      <w:pPr>
        <w:pStyle w:val="ListParagraph"/>
        <w:ind w:left="795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>«</w:t>
      </w:r>
    </w:p>
    <w:p w:rsidR="00D433F1" w:rsidRDefault="00D433F1" w:rsidP="00165840">
      <w:pPr>
        <w:pStyle w:val="ListParagraph"/>
        <w:ind w:left="795"/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</w:pPr>
    </w:p>
    <w:p w:rsidR="00D433F1" w:rsidRPr="000E6DF6" w:rsidRDefault="00D433F1" w:rsidP="00165840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</w:p>
    <w:p w:rsidR="00D433F1" w:rsidRDefault="00D433F1" w:rsidP="0016584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Сказка  «Колобок» (куклы бибабо) </w:t>
      </w:r>
    </w:p>
    <w:p w:rsidR="00D433F1" w:rsidRPr="00C541F5" w:rsidRDefault="00D433F1" w:rsidP="00165840">
      <w:pPr>
        <w:shd w:val="clear" w:color="auto" w:fill="FFFFFF"/>
        <w:spacing w:before="120" w:after="24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t>Жили-были старик со старухой. Вот и говорит старик старухе: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— Поди-ка, старуха, по коробу поскреби, по сусеку помети, не наскребешь ли муки на колобок.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Взяла старуха крылышко, по коробу поскребла, по сусеку помела и наскребла муки горсти две.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Замесила муку на сметане, состряпала колобок, изжарила в масле и на окошко студить положила.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Колобок полежал, полежал, взял да и покатился — с окна на лавку, с лавки на пол, пó полу к двери, прыг через порог — да в сени, из сеней на крыльцо, с крыльца на двор, со двора за ворота, дальше и дальше.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Катится Колобок по дороге, навстречу ему Заяц: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— Колобок, Колобок, я тебя съем!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— Не ешь меня, Заяц, я тебе песенку спою:</w:t>
      </w:r>
    </w:p>
    <w:p w:rsidR="00D433F1" w:rsidRPr="00C541F5" w:rsidRDefault="00D433F1" w:rsidP="00165840">
      <w:pPr>
        <w:shd w:val="clear" w:color="auto" w:fill="FFFFFF"/>
        <w:spacing w:before="120" w:after="24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t>Я Колобок, Колобок,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по коробу скребен,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По сусеку метен,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На сметане мешон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Да в масле пряжон,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На окошке стужон.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от дедушки ушел,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от бабушки ушел,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От тебя, зайца, подавно уйду!</w:t>
      </w:r>
    </w:p>
    <w:p w:rsidR="00D433F1" w:rsidRPr="00C541F5" w:rsidRDefault="00D433F1" w:rsidP="00165840">
      <w:pPr>
        <w:shd w:val="clear" w:color="auto" w:fill="FFFFFF"/>
        <w:spacing w:before="120" w:after="24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t>И покатился по дороге — только Заяц его и видел!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Катится Колобок, навстречу ему Волк: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— Колобок, Колобок, я тебя съем!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— Не ешь меня, Серый Волк, я тебе песенку спою:</w:t>
      </w:r>
    </w:p>
    <w:p w:rsidR="00D433F1" w:rsidRPr="00C541F5" w:rsidRDefault="00D433F1" w:rsidP="00165840">
      <w:pPr>
        <w:shd w:val="clear" w:color="auto" w:fill="FFFFFF"/>
        <w:spacing w:before="120" w:after="24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t>Я Колобок, Колобок,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по коробу скребен,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По сусеку метен,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На сметане мешон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Да в масле пряжон,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На окошке стужон.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от дедушки ушел,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от бабушки ушел,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от зайца ушел,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От тебя, волк, подавно уйду!</w:t>
      </w:r>
    </w:p>
    <w:p w:rsidR="00D433F1" w:rsidRPr="00C541F5" w:rsidRDefault="00D433F1" w:rsidP="00165840">
      <w:pPr>
        <w:shd w:val="clear" w:color="auto" w:fill="FFFFFF"/>
        <w:spacing w:before="120" w:after="24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t>И покатился по дороге — только Волк его и видел!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Катится Колобок, навстречу ему Медведь: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— Колобок, Колобок, я тебя съем!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— Где тебе, косолапому, съесть меня!</w:t>
      </w:r>
    </w:p>
    <w:p w:rsidR="00D433F1" w:rsidRPr="00C541F5" w:rsidRDefault="00D433F1" w:rsidP="00165840">
      <w:pPr>
        <w:shd w:val="clear" w:color="auto" w:fill="FFFFFF"/>
        <w:spacing w:before="120" w:after="24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t>Я Колобок, Колобок,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по коробу скребен,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По сусеку метен,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На сметане мешон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Да в масле пряжон,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На окошке стужон.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от дедушки ушел,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от бабушки ушел,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от зайца ушел,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от волка ушел,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От тебя, медведь, подавно уйду!</w:t>
      </w:r>
    </w:p>
    <w:p w:rsidR="00D433F1" w:rsidRPr="00C541F5" w:rsidRDefault="00D433F1" w:rsidP="00165840">
      <w:pPr>
        <w:shd w:val="clear" w:color="auto" w:fill="FFFFFF"/>
        <w:spacing w:before="120" w:after="24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t>И опять покатился — только Медведь его и видел!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Катится Колобок, навстречу ему Лиса: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— Колобок, Колобок, куда катишься?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— Качусь по дорожке.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— Колобок, Колобок, спой мне песенку!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Колобок и запел:</w:t>
      </w:r>
    </w:p>
    <w:p w:rsidR="00D433F1" w:rsidRDefault="00D433F1" w:rsidP="00165840">
      <w:pPr>
        <w:shd w:val="clear" w:color="auto" w:fill="FFFFFF"/>
        <w:spacing w:before="120" w:after="24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t>Я Колобок, Колобок,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по коробу скребен,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По сусеку метен,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На сметане мешон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Да в масле пряжон,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На окошке стужон.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от дедушки ушел,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от бабушки ушел,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от зайца ушел,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Я от волка ушел,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От медведя ушел,</w:t>
      </w:r>
      <w:r w:rsidRPr="00C541F5">
        <w:rPr>
          <w:rFonts w:ascii="Times New Roman" w:hAnsi="Times New Roman"/>
          <w:color w:val="444444"/>
          <w:sz w:val="28"/>
          <w:szCs w:val="28"/>
          <w:lang w:eastAsia="ru-RU"/>
        </w:rPr>
        <w:br/>
        <w:t>От тебя, лисы, нехитро уйти!</w:t>
      </w:r>
    </w:p>
    <w:p w:rsidR="00D433F1" w:rsidRPr="00C541F5" w:rsidRDefault="00D433F1" w:rsidP="00165840">
      <w:pPr>
        <w:shd w:val="clear" w:color="auto" w:fill="FFFFFF"/>
        <w:spacing w:before="120" w:after="240" w:line="240" w:lineRule="auto"/>
        <w:textAlignment w:val="baseline"/>
        <w:rPr>
          <w:rFonts w:ascii="Times New Roman" w:hAnsi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И покатился колобок по дорожке дальше путешествовать!</w:t>
      </w:r>
    </w:p>
    <w:p w:rsidR="00D433F1" w:rsidRDefault="00D433F1" w:rsidP="00165840">
      <w:pPr>
        <w:pStyle w:val="ListParagraph"/>
        <w:ind w:left="435"/>
        <w:rPr>
          <w:rFonts w:ascii="Times New Roman" w:hAnsi="Times New Roman"/>
          <w:b/>
          <w:sz w:val="28"/>
          <w:szCs w:val="28"/>
        </w:rPr>
      </w:pPr>
    </w:p>
    <w:p w:rsidR="00D433F1" w:rsidRDefault="00D433F1" w:rsidP="00165840">
      <w:pPr>
        <w:pStyle w:val="ListParagraph"/>
        <w:ind w:left="795"/>
        <w:rPr>
          <w:rFonts w:ascii="Times New Roman" w:hAnsi="Times New Roman"/>
          <w:sz w:val="28"/>
          <w:szCs w:val="28"/>
        </w:rPr>
      </w:pPr>
    </w:p>
    <w:p w:rsidR="00D433F1" w:rsidRDefault="00D433F1" w:rsidP="00165840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60819">
        <w:rPr>
          <w:rFonts w:ascii="Times New Roman" w:hAnsi="Times New Roman"/>
          <w:b/>
          <w:sz w:val="28"/>
          <w:szCs w:val="28"/>
        </w:rPr>
        <w:t xml:space="preserve">Ритуал прощания </w:t>
      </w:r>
    </w:p>
    <w:p w:rsidR="00D433F1" w:rsidRDefault="00D433F1" w:rsidP="00165840">
      <w:pPr>
        <w:pStyle w:val="ListParagraph"/>
        <w:rPr>
          <w:rFonts w:ascii="Times New Roman" w:hAnsi="Times New Roman"/>
          <w:b/>
          <w:sz w:val="28"/>
          <w:szCs w:val="28"/>
        </w:rPr>
      </w:pPr>
    </w:p>
    <w:p w:rsidR="00D433F1" w:rsidRPr="00255998" w:rsidRDefault="00D433F1" w:rsidP="00165840">
      <w:pPr>
        <w:pStyle w:val="ListParagraph"/>
        <w:rPr>
          <w:rFonts w:ascii="Times New Roman" w:hAnsi="Times New Roman"/>
          <w:bCs/>
          <w:sz w:val="28"/>
          <w:szCs w:val="28"/>
        </w:rPr>
      </w:pPr>
      <w:r w:rsidRPr="00255998">
        <w:rPr>
          <w:rFonts w:ascii="Times New Roman" w:hAnsi="Times New Roman"/>
          <w:bCs/>
          <w:sz w:val="28"/>
          <w:szCs w:val="28"/>
        </w:rPr>
        <w:t>Мы сегодня танцевали</w:t>
      </w:r>
    </w:p>
    <w:p w:rsidR="00D433F1" w:rsidRPr="00255998" w:rsidRDefault="00D433F1" w:rsidP="00165840">
      <w:pPr>
        <w:pStyle w:val="ListParagraph"/>
        <w:rPr>
          <w:rFonts w:ascii="Times New Roman" w:hAnsi="Times New Roman"/>
          <w:bCs/>
          <w:sz w:val="28"/>
          <w:szCs w:val="28"/>
        </w:rPr>
      </w:pPr>
      <w:r w:rsidRPr="00255998">
        <w:rPr>
          <w:rFonts w:ascii="Times New Roman" w:hAnsi="Times New Roman"/>
          <w:bCs/>
          <w:sz w:val="28"/>
          <w:szCs w:val="28"/>
        </w:rPr>
        <w:t>Дружно пели и играли</w:t>
      </w:r>
    </w:p>
    <w:p w:rsidR="00D433F1" w:rsidRPr="00255998" w:rsidRDefault="00D433F1" w:rsidP="00165840">
      <w:pPr>
        <w:pStyle w:val="ListParagraph"/>
        <w:rPr>
          <w:rFonts w:ascii="Times New Roman" w:hAnsi="Times New Roman"/>
          <w:bCs/>
          <w:sz w:val="28"/>
          <w:szCs w:val="28"/>
        </w:rPr>
      </w:pPr>
      <w:r w:rsidRPr="00255998">
        <w:rPr>
          <w:rFonts w:ascii="Times New Roman" w:hAnsi="Times New Roman"/>
          <w:bCs/>
          <w:sz w:val="28"/>
          <w:szCs w:val="28"/>
        </w:rPr>
        <w:t>Но настало время нам</w:t>
      </w:r>
    </w:p>
    <w:p w:rsidR="00D433F1" w:rsidRPr="00255998" w:rsidRDefault="00D433F1" w:rsidP="00165840">
      <w:pPr>
        <w:pStyle w:val="ListParagraph"/>
        <w:rPr>
          <w:rFonts w:ascii="Times New Roman" w:hAnsi="Times New Roman"/>
          <w:bCs/>
          <w:sz w:val="28"/>
          <w:szCs w:val="28"/>
        </w:rPr>
      </w:pPr>
      <w:r w:rsidRPr="00255998">
        <w:rPr>
          <w:rFonts w:ascii="Times New Roman" w:hAnsi="Times New Roman"/>
          <w:bCs/>
          <w:sz w:val="28"/>
          <w:szCs w:val="28"/>
        </w:rPr>
        <w:t>Расходиться по домам.</w:t>
      </w:r>
    </w:p>
    <w:p w:rsidR="00D433F1" w:rsidRPr="00255998" w:rsidRDefault="00D433F1" w:rsidP="00165840">
      <w:pPr>
        <w:pStyle w:val="ListParagraph"/>
        <w:rPr>
          <w:rFonts w:ascii="Times New Roman" w:hAnsi="Times New Roman"/>
          <w:bCs/>
          <w:sz w:val="28"/>
          <w:szCs w:val="28"/>
        </w:rPr>
      </w:pPr>
      <w:r w:rsidRPr="00255998">
        <w:rPr>
          <w:rFonts w:ascii="Times New Roman" w:hAnsi="Times New Roman"/>
          <w:bCs/>
          <w:sz w:val="28"/>
          <w:szCs w:val="28"/>
        </w:rPr>
        <w:t>+Ритуал «Задувание свечи»</w:t>
      </w:r>
    </w:p>
    <w:p w:rsidR="00D433F1" w:rsidRDefault="00D433F1" w:rsidP="00165840">
      <w:pPr>
        <w:pStyle w:val="ListParagraph"/>
        <w:ind w:left="435"/>
        <w:rPr>
          <w:rFonts w:ascii="Times New Roman" w:hAnsi="Times New Roman"/>
          <w:sz w:val="28"/>
          <w:szCs w:val="28"/>
        </w:rPr>
      </w:pPr>
    </w:p>
    <w:p w:rsidR="00D433F1" w:rsidRDefault="00D433F1" w:rsidP="00BC057A">
      <w:pPr>
        <w:pStyle w:val="ListParagraph"/>
        <w:ind w:left="795"/>
        <w:rPr>
          <w:rFonts w:ascii="Times New Roman" w:hAnsi="Times New Roman"/>
          <w:sz w:val="28"/>
          <w:szCs w:val="28"/>
        </w:rPr>
      </w:pPr>
    </w:p>
    <w:p w:rsidR="00D433F1" w:rsidRDefault="00D433F1" w:rsidP="00BC057A">
      <w:pPr>
        <w:pStyle w:val="ListParagraph"/>
        <w:ind w:left="795"/>
        <w:rPr>
          <w:rFonts w:ascii="Times New Roman" w:hAnsi="Times New Roman"/>
          <w:sz w:val="28"/>
          <w:szCs w:val="28"/>
        </w:rPr>
      </w:pPr>
    </w:p>
    <w:p w:rsidR="00D433F1" w:rsidRDefault="00D433F1" w:rsidP="00BC057A">
      <w:pPr>
        <w:pStyle w:val="ListParagraph"/>
        <w:ind w:left="795"/>
        <w:rPr>
          <w:rFonts w:ascii="Times New Roman" w:hAnsi="Times New Roman"/>
          <w:sz w:val="28"/>
          <w:szCs w:val="28"/>
        </w:rPr>
      </w:pPr>
    </w:p>
    <w:p w:rsidR="00D433F1" w:rsidRDefault="00D433F1" w:rsidP="00BC057A">
      <w:pPr>
        <w:pStyle w:val="ListParagraph"/>
        <w:ind w:left="795"/>
        <w:rPr>
          <w:rFonts w:ascii="Times New Roman" w:hAnsi="Times New Roman"/>
          <w:sz w:val="28"/>
          <w:szCs w:val="28"/>
        </w:rPr>
      </w:pPr>
    </w:p>
    <w:p w:rsidR="00D433F1" w:rsidRDefault="00D433F1" w:rsidP="00BC057A">
      <w:pPr>
        <w:pStyle w:val="ListParagraph"/>
        <w:ind w:left="795"/>
        <w:rPr>
          <w:rFonts w:ascii="Times New Roman" w:hAnsi="Times New Roman"/>
          <w:sz w:val="28"/>
          <w:szCs w:val="28"/>
        </w:rPr>
      </w:pPr>
    </w:p>
    <w:sectPr w:rsidR="00D433F1" w:rsidSect="00171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  <w:sig w:usb0="000000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629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76C2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68C9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3872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26D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F854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B20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9A0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9CB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AA0C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E44E8"/>
    <w:multiLevelType w:val="hybridMultilevel"/>
    <w:tmpl w:val="ADF2A92E"/>
    <w:lvl w:ilvl="0" w:tplc="1C46F86A">
      <w:start w:val="4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Arial" w:hAnsi="Arial" w:cs="Tunga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>
    <w:nsid w:val="083C10F9"/>
    <w:multiLevelType w:val="hybridMultilevel"/>
    <w:tmpl w:val="2CC8700C"/>
    <w:lvl w:ilvl="0" w:tplc="F1061BA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1F4F639C"/>
    <w:multiLevelType w:val="hybridMultilevel"/>
    <w:tmpl w:val="1BBE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966292"/>
    <w:multiLevelType w:val="hybridMultilevel"/>
    <w:tmpl w:val="3236B8CE"/>
    <w:lvl w:ilvl="0" w:tplc="F636FF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31E3A09"/>
    <w:multiLevelType w:val="hybridMultilevel"/>
    <w:tmpl w:val="81B803EC"/>
    <w:lvl w:ilvl="0" w:tplc="639002EC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5">
    <w:nsid w:val="34D63D94"/>
    <w:multiLevelType w:val="hybridMultilevel"/>
    <w:tmpl w:val="2CC8700C"/>
    <w:lvl w:ilvl="0" w:tplc="F1061B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6">
    <w:nsid w:val="35897DEA"/>
    <w:multiLevelType w:val="hybridMultilevel"/>
    <w:tmpl w:val="C47658FE"/>
    <w:lvl w:ilvl="0" w:tplc="24A2E28C">
      <w:start w:val="5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7">
    <w:nsid w:val="60847275"/>
    <w:multiLevelType w:val="multilevel"/>
    <w:tmpl w:val="8DDE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342B33"/>
    <w:multiLevelType w:val="hybridMultilevel"/>
    <w:tmpl w:val="B920A92E"/>
    <w:lvl w:ilvl="0" w:tplc="D794FFD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>
    <w:nsid w:val="6BCA6B64"/>
    <w:multiLevelType w:val="hybridMultilevel"/>
    <w:tmpl w:val="2CC8700C"/>
    <w:lvl w:ilvl="0" w:tplc="F1061BA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0">
    <w:nsid w:val="6C3736D3"/>
    <w:multiLevelType w:val="multilevel"/>
    <w:tmpl w:val="D69C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5AF1593"/>
    <w:multiLevelType w:val="hybridMultilevel"/>
    <w:tmpl w:val="3176F28A"/>
    <w:lvl w:ilvl="0" w:tplc="D322463E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Arial" w:hAnsi="Arial" w:cs="Tunga"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2">
    <w:nsid w:val="79575A7B"/>
    <w:multiLevelType w:val="multilevel"/>
    <w:tmpl w:val="EE12E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C95D6C"/>
    <w:multiLevelType w:val="hybridMultilevel"/>
    <w:tmpl w:val="7E38B680"/>
    <w:lvl w:ilvl="0" w:tplc="763E8F42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7FB47C96"/>
    <w:multiLevelType w:val="hybridMultilevel"/>
    <w:tmpl w:val="C03EB2BC"/>
    <w:lvl w:ilvl="0" w:tplc="07FA5A88">
      <w:start w:val="3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48766CCA">
      <w:start w:val="5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2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15"/>
  </w:num>
  <w:num w:numId="9">
    <w:abstractNumId w:val="13"/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189"/>
    <w:rsid w:val="00052CA6"/>
    <w:rsid w:val="00071C41"/>
    <w:rsid w:val="000E6DF6"/>
    <w:rsid w:val="000F2624"/>
    <w:rsid w:val="0013402E"/>
    <w:rsid w:val="001653FB"/>
    <w:rsid w:val="00165840"/>
    <w:rsid w:val="001711A4"/>
    <w:rsid w:val="00196930"/>
    <w:rsid w:val="001B6337"/>
    <w:rsid w:val="001B67BD"/>
    <w:rsid w:val="001B680C"/>
    <w:rsid w:val="001C2319"/>
    <w:rsid w:val="001F21ED"/>
    <w:rsid w:val="001F6237"/>
    <w:rsid w:val="002134F0"/>
    <w:rsid w:val="0022618E"/>
    <w:rsid w:val="002313A2"/>
    <w:rsid w:val="00246200"/>
    <w:rsid w:val="00255998"/>
    <w:rsid w:val="002C14A8"/>
    <w:rsid w:val="002C483A"/>
    <w:rsid w:val="00306375"/>
    <w:rsid w:val="003408EA"/>
    <w:rsid w:val="00362145"/>
    <w:rsid w:val="00377E0A"/>
    <w:rsid w:val="003D498A"/>
    <w:rsid w:val="003E55DB"/>
    <w:rsid w:val="00423AD4"/>
    <w:rsid w:val="004261AA"/>
    <w:rsid w:val="00461435"/>
    <w:rsid w:val="00494345"/>
    <w:rsid w:val="004962AC"/>
    <w:rsid w:val="004A112D"/>
    <w:rsid w:val="004C20FD"/>
    <w:rsid w:val="004E28EF"/>
    <w:rsid w:val="00510F88"/>
    <w:rsid w:val="0051356C"/>
    <w:rsid w:val="00524EEC"/>
    <w:rsid w:val="00560819"/>
    <w:rsid w:val="00562A2D"/>
    <w:rsid w:val="00576938"/>
    <w:rsid w:val="005A0B6A"/>
    <w:rsid w:val="005F647A"/>
    <w:rsid w:val="00611484"/>
    <w:rsid w:val="00624298"/>
    <w:rsid w:val="00634ED3"/>
    <w:rsid w:val="0065171B"/>
    <w:rsid w:val="00670B44"/>
    <w:rsid w:val="006A06F3"/>
    <w:rsid w:val="006B2BA4"/>
    <w:rsid w:val="006C3E19"/>
    <w:rsid w:val="006D5147"/>
    <w:rsid w:val="006E55D2"/>
    <w:rsid w:val="006E61CB"/>
    <w:rsid w:val="006F01FD"/>
    <w:rsid w:val="007312E2"/>
    <w:rsid w:val="0078304B"/>
    <w:rsid w:val="007949DC"/>
    <w:rsid w:val="007B2961"/>
    <w:rsid w:val="007B32A7"/>
    <w:rsid w:val="007C154D"/>
    <w:rsid w:val="007D2CEB"/>
    <w:rsid w:val="00824DA1"/>
    <w:rsid w:val="008576C6"/>
    <w:rsid w:val="00862F00"/>
    <w:rsid w:val="008B4C56"/>
    <w:rsid w:val="008B7319"/>
    <w:rsid w:val="008D3490"/>
    <w:rsid w:val="008D490F"/>
    <w:rsid w:val="008E01AB"/>
    <w:rsid w:val="008E1189"/>
    <w:rsid w:val="008F2856"/>
    <w:rsid w:val="009335EC"/>
    <w:rsid w:val="009364F6"/>
    <w:rsid w:val="009615A2"/>
    <w:rsid w:val="00972DB4"/>
    <w:rsid w:val="00A028C2"/>
    <w:rsid w:val="00A07DFA"/>
    <w:rsid w:val="00A43125"/>
    <w:rsid w:val="00A75783"/>
    <w:rsid w:val="00A8056F"/>
    <w:rsid w:val="00A867A5"/>
    <w:rsid w:val="00AC0562"/>
    <w:rsid w:val="00AC0D1D"/>
    <w:rsid w:val="00AC124C"/>
    <w:rsid w:val="00AC175A"/>
    <w:rsid w:val="00AC2418"/>
    <w:rsid w:val="00AE299C"/>
    <w:rsid w:val="00B0391C"/>
    <w:rsid w:val="00B06D1F"/>
    <w:rsid w:val="00B51301"/>
    <w:rsid w:val="00B77249"/>
    <w:rsid w:val="00B8434F"/>
    <w:rsid w:val="00B951D2"/>
    <w:rsid w:val="00BC057A"/>
    <w:rsid w:val="00BE3BC4"/>
    <w:rsid w:val="00C228A3"/>
    <w:rsid w:val="00C541F5"/>
    <w:rsid w:val="00C56B04"/>
    <w:rsid w:val="00C61D43"/>
    <w:rsid w:val="00C83C32"/>
    <w:rsid w:val="00CD743F"/>
    <w:rsid w:val="00CE66D8"/>
    <w:rsid w:val="00CF26D8"/>
    <w:rsid w:val="00D018D5"/>
    <w:rsid w:val="00D26677"/>
    <w:rsid w:val="00D433F1"/>
    <w:rsid w:val="00DC484C"/>
    <w:rsid w:val="00DC689C"/>
    <w:rsid w:val="00DF6927"/>
    <w:rsid w:val="00E3100F"/>
    <w:rsid w:val="00E86C68"/>
    <w:rsid w:val="00E90FA7"/>
    <w:rsid w:val="00E92B6D"/>
    <w:rsid w:val="00EE02CB"/>
    <w:rsid w:val="00EE147E"/>
    <w:rsid w:val="00EF101B"/>
    <w:rsid w:val="00F04CAE"/>
    <w:rsid w:val="00F12C79"/>
    <w:rsid w:val="00F2254B"/>
    <w:rsid w:val="00F466CC"/>
    <w:rsid w:val="00F54806"/>
    <w:rsid w:val="00F83E9E"/>
    <w:rsid w:val="00F95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68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6B0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B67B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56B04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AC24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56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6B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C56B0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408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A07DFA"/>
    <w:rPr>
      <w:rFonts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CD74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E299C"/>
    <w:rPr>
      <w:rFonts w:cs="Times New Roman"/>
      <w:i/>
      <w:iCs/>
    </w:rPr>
  </w:style>
  <w:style w:type="paragraph" w:customStyle="1" w:styleId="c0">
    <w:name w:val="c0"/>
    <w:basedOn w:val="Normal"/>
    <w:uiPriority w:val="99"/>
    <w:rsid w:val="00EE14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EE147E"/>
    <w:rPr>
      <w:rFonts w:cs="Times New Roman"/>
    </w:rPr>
  </w:style>
  <w:style w:type="character" w:customStyle="1" w:styleId="c2">
    <w:name w:val="c2"/>
    <w:basedOn w:val="DefaultParagraphFont"/>
    <w:uiPriority w:val="99"/>
    <w:rsid w:val="00EE147E"/>
    <w:rPr>
      <w:rFonts w:cs="Times New Roman"/>
    </w:rPr>
  </w:style>
  <w:style w:type="character" w:customStyle="1" w:styleId="c4">
    <w:name w:val="c4"/>
    <w:basedOn w:val="DefaultParagraphFont"/>
    <w:uiPriority w:val="99"/>
    <w:rsid w:val="00EE147E"/>
    <w:rPr>
      <w:rFonts w:cs="Times New Roman"/>
    </w:rPr>
  </w:style>
  <w:style w:type="character" w:customStyle="1" w:styleId="c4c3">
    <w:name w:val="c4 c3"/>
    <w:basedOn w:val="DefaultParagraphFont"/>
    <w:uiPriority w:val="99"/>
    <w:rsid w:val="00EE14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00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7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07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3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0086">
          <w:marLeft w:val="0"/>
          <w:marRight w:val="0"/>
          <w:marTop w:val="16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0081">
          <w:marLeft w:val="0"/>
          <w:marRight w:val="0"/>
          <w:marTop w:val="16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3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0092">
          <w:marLeft w:val="0"/>
          <w:marRight w:val="0"/>
          <w:marTop w:val="16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3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0083">
          <w:marLeft w:val="0"/>
          <w:marRight w:val="0"/>
          <w:marTop w:val="16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3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0101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3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30118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3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6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4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3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3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650</TotalTime>
  <Pages>10</Pages>
  <Words>1582</Words>
  <Characters>9018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Elza</dc:creator>
  <cp:keywords/>
  <dc:description/>
  <cp:lastModifiedBy>1</cp:lastModifiedBy>
  <cp:revision>68</cp:revision>
  <dcterms:created xsi:type="dcterms:W3CDTF">2016-06-07T07:54:00Z</dcterms:created>
  <dcterms:modified xsi:type="dcterms:W3CDTF">2018-09-26T19:18:00Z</dcterms:modified>
</cp:coreProperties>
</file>