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1A" w:rsidRDefault="0034731A" w:rsidP="00DF0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AF2">
        <w:rPr>
          <w:rFonts w:ascii="Times New Roman" w:hAnsi="Times New Roman"/>
          <w:b/>
          <w:bCs/>
          <w:sz w:val="28"/>
          <w:szCs w:val="28"/>
          <w:lang w:eastAsia="ru-RU"/>
        </w:rPr>
        <w:t>Конспект занятия по ФЭМП в подготовительной группе</w:t>
      </w:r>
    </w:p>
    <w:p w:rsidR="0034731A" w:rsidRPr="00DF083E" w:rsidRDefault="0034731A" w:rsidP="00DF08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083E">
        <w:rPr>
          <w:rFonts w:ascii="Times New Roman" w:hAnsi="Times New Roman"/>
          <w:b/>
          <w:sz w:val="28"/>
          <w:szCs w:val="28"/>
          <w:lang w:eastAsia="ru-RU"/>
        </w:rPr>
        <w:t>«Путешествие в страну Знаний»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Программное содержание.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34731A" w:rsidRPr="00435AF2" w:rsidRDefault="0034731A" w:rsidP="00435A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Закрепить навыки счета в прямом и обратном порядке в пределах 10.</w:t>
      </w:r>
    </w:p>
    <w:p w:rsidR="0034731A" w:rsidRPr="00435AF2" w:rsidRDefault="0034731A" w:rsidP="00435A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Продолжать учить находить предыдущее и последующее числа к названному.</w:t>
      </w:r>
    </w:p>
    <w:p w:rsidR="0034731A" w:rsidRPr="00435AF2" w:rsidRDefault="0034731A" w:rsidP="00435A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Закрепить название геометрических фигур; взаимосвязь целого и частей.</w:t>
      </w:r>
    </w:p>
    <w:p w:rsidR="0034731A" w:rsidRPr="00435AF2" w:rsidRDefault="0034731A" w:rsidP="00435A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Совершенствовать умение измерять длину предметов с помощью условной меры.</w:t>
      </w:r>
    </w:p>
    <w:p w:rsidR="0034731A" w:rsidRPr="00435AF2" w:rsidRDefault="0034731A" w:rsidP="00435AF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Развивать логическое мышление, внимание, моторику рук.</w:t>
      </w:r>
    </w:p>
    <w:p w:rsidR="0034731A" w:rsidRPr="00435AF2" w:rsidRDefault="0034731A" w:rsidP="00DF083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Воспитывать доброе, уважительное отношение к окружающим, самостоятельно работать с раздаточным материалом.</w:t>
      </w:r>
    </w:p>
    <w:p w:rsidR="0034731A" w:rsidRPr="00435AF2" w:rsidRDefault="0034731A" w:rsidP="00435AF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Методические приемы.</w:t>
      </w:r>
    </w:p>
    <w:p w:rsidR="0034731A" w:rsidRPr="00435AF2" w:rsidRDefault="0034731A" w:rsidP="00435A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художественное слово;</w:t>
      </w:r>
    </w:p>
    <w:p w:rsidR="0034731A" w:rsidRPr="00435AF2" w:rsidRDefault="0034731A" w:rsidP="00435A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вопросы к детям, ответы; отгадывание загадок;</w:t>
      </w:r>
    </w:p>
    <w:p w:rsidR="0034731A" w:rsidRPr="00435AF2" w:rsidRDefault="0034731A" w:rsidP="00435A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самостоятельная работа на карточках;</w:t>
      </w:r>
    </w:p>
    <w:p w:rsidR="0034731A" w:rsidRPr="00435AF2" w:rsidRDefault="0034731A" w:rsidP="00435A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индивидуальные и хоровые ответы;</w:t>
      </w:r>
    </w:p>
    <w:p w:rsidR="0034731A" w:rsidRPr="00435AF2" w:rsidRDefault="0034731A" w:rsidP="00435A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игры с мячом, счет вслух;</w:t>
      </w:r>
    </w:p>
    <w:p w:rsidR="0034731A" w:rsidRPr="00435AF2" w:rsidRDefault="0034731A" w:rsidP="00435A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работа с пособиями;</w:t>
      </w:r>
    </w:p>
    <w:p w:rsidR="0034731A" w:rsidRPr="00435AF2" w:rsidRDefault="0034731A" w:rsidP="00435A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сюрпризный момент;</w:t>
      </w:r>
    </w:p>
    <w:p w:rsidR="0034731A" w:rsidRDefault="0034731A" w:rsidP="00435AF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поощрение и похвала детей.</w:t>
      </w:r>
    </w:p>
    <w:p w:rsidR="0034731A" w:rsidRPr="00435AF2" w:rsidRDefault="0034731A" w:rsidP="00435AF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bCs/>
          <w:sz w:val="28"/>
          <w:szCs w:val="28"/>
          <w:lang w:eastAsia="ru-RU"/>
        </w:rPr>
        <w:t>Раздаточный материал</w:t>
      </w:r>
      <w:r w:rsidRPr="00435AF2">
        <w:rPr>
          <w:rFonts w:ascii="Times New Roman" w:hAnsi="Times New Roman"/>
          <w:sz w:val="28"/>
          <w:szCs w:val="28"/>
          <w:lang w:eastAsia="ru-RU"/>
        </w:rPr>
        <w:t>: карточки с цифрами от 1 до 10, плоские геометрические фигуры, счетные палочки, простые и цветные карандаши по количеству детей.</w:t>
      </w:r>
    </w:p>
    <w:p w:rsidR="0034731A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Оборудование: интерактивная доска, музыка из мультфильма «Паровозик из Ромашково», магнитофон, музыка для физкультминутки, мяч.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31A" w:rsidRPr="00435AF2" w:rsidRDefault="0034731A" w:rsidP="00435A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b/>
          <w:bCs/>
          <w:sz w:val="28"/>
          <w:szCs w:val="28"/>
          <w:lang w:eastAsia="ru-RU"/>
        </w:rPr>
        <w:t>Ход занятия.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Организационный момент.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 - Ребята, к нам сегодня на занятие пришли гости посмотреть, чему вы научились, и как  много знаете. Поздоровайтесь с  гостями.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</w:t>
      </w:r>
      <w:r w:rsidRPr="00435AF2">
        <w:rPr>
          <w:rFonts w:ascii="Times New Roman" w:hAnsi="Times New Roman"/>
          <w:sz w:val="28"/>
          <w:szCs w:val="28"/>
          <w:lang w:eastAsia="ru-RU"/>
        </w:rPr>
        <w:t>  Давайте встанем в круг, возьмёмся за руки и улыбнёмся друг другу.  </w:t>
      </w:r>
      <w:r w:rsidRPr="00435AF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Дети вместе с воспитателем становятся в круг.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 - В круг широкий, вижу я,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Встали все мои друзья.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Мы сейчас пойдем направо,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А теперь пойдем налево,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В центре круга соберемся,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И на место все вернемся.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Улыбнемся, подмигнем,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И занятие начнём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Дети выполняют упражнения в соответствии с текстом.  1 раз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– Вы все будите внимательно слушать, отвечать на вопросы полным ответом, не выкрикивать, не перебивать товарищей, слушать воспитателя.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 xml:space="preserve"> - ( приглашение в страну Знаний математики).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- Ребята, на чём можно путешествовать?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5AF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435AF2">
        <w:rPr>
          <w:rFonts w:ascii="Times New Roman" w:hAnsi="Times New Roman"/>
          <w:sz w:val="28"/>
          <w:szCs w:val="28"/>
          <w:lang w:eastAsia="ru-RU"/>
        </w:rPr>
        <w:t>На автобусе, самолёте, пароходе, поезде, велосипеде.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 - Мы с вами отправляемся в наше путешествие на поезде.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Для этого мы  должны купить билеты.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b/>
          <w:bCs/>
          <w:sz w:val="28"/>
          <w:szCs w:val="28"/>
          <w:lang w:eastAsia="ru-RU"/>
        </w:rPr>
        <w:t>1. Игровое  упражнение с мячом «Билет на поезд»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 Чтобы сесть в поезд нужно знать  прямой и обратный счёт  до 10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Вы  передавая мяч друг другу считаете.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В.- вы молодцы, хорошо считали и все можем сесть на свои места в поезд.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Звучит музыка «Паровозик из « Ромашково», дети проходят на свои места за стол.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Чтобы в пути не скучать мы с вами поиграем (отвечая, поднимаем руку)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 xml:space="preserve">А сели мы в поезд на станции </w:t>
      </w:r>
      <w:r w:rsidRPr="00435AF2">
        <w:rPr>
          <w:rFonts w:ascii="Times New Roman" w:hAnsi="Times New Roman"/>
          <w:b/>
          <w:sz w:val="28"/>
          <w:szCs w:val="28"/>
          <w:lang w:eastAsia="ru-RU"/>
        </w:rPr>
        <w:t>«Цифровой»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Выложите числовой ряд</w:t>
      </w:r>
    </w:p>
    <w:p w:rsidR="0034731A" w:rsidRPr="00435AF2" w:rsidRDefault="0034731A" w:rsidP="00435AF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Игровое задание «Соседи числа»</w:t>
      </w:r>
    </w:p>
    <w:p w:rsidR="0034731A" w:rsidRPr="00435AF2" w:rsidRDefault="0034731A" w:rsidP="00435AF2">
      <w:pPr>
        <w:spacing w:after="0" w:line="240" w:lineRule="auto"/>
        <w:ind w:left="1080" w:hanging="93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-Назовите предыдущее число числа 8, последующее число числа 8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Я называю число, а вы его соседей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Назовите соседей  числа 2 ; соседей  числа 4 ; соседей числа 5; соседей  числа 6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</w:t>
      </w:r>
      <w:r w:rsidRPr="00435AF2">
        <w:rPr>
          <w:rFonts w:ascii="Times New Roman" w:hAnsi="Times New Roman"/>
          <w:bCs/>
          <w:sz w:val="28"/>
          <w:szCs w:val="28"/>
          <w:lang w:eastAsia="ru-RU"/>
        </w:rPr>
        <w:t>Молодцы!</w:t>
      </w:r>
      <w:r w:rsidRPr="00435AF2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435AF2">
        <w:rPr>
          <w:rFonts w:ascii="Times New Roman" w:hAnsi="Times New Roman"/>
          <w:sz w:val="28"/>
          <w:szCs w:val="28"/>
          <w:lang w:eastAsia="ru-RU"/>
        </w:rPr>
        <w:t>Вот и доехали</w:t>
      </w:r>
      <w:r>
        <w:rPr>
          <w:rFonts w:ascii="Times New Roman" w:hAnsi="Times New Roman"/>
          <w:sz w:val="28"/>
          <w:szCs w:val="28"/>
          <w:lang w:eastAsia="ru-RU"/>
        </w:rPr>
        <w:t xml:space="preserve"> мы с вами до первой остановки</w:t>
      </w:r>
      <w:r w:rsidRPr="00435AF2">
        <w:rPr>
          <w:rFonts w:ascii="Times New Roman" w:hAnsi="Times New Roman"/>
          <w:sz w:val="28"/>
          <w:szCs w:val="28"/>
          <w:lang w:eastAsia="ru-RU"/>
        </w:rPr>
        <w:t xml:space="preserve">. - Первая остановка – </w:t>
      </w:r>
      <w:r w:rsidRPr="00435AF2">
        <w:rPr>
          <w:rFonts w:ascii="Times New Roman" w:hAnsi="Times New Roman"/>
          <w:b/>
          <w:sz w:val="28"/>
          <w:szCs w:val="28"/>
          <w:lang w:eastAsia="ru-RU"/>
        </w:rPr>
        <w:t>«Геометрических фигур».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 xml:space="preserve"> Взял треугольник и квадрат,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Из них построил домик.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И этому я очень рад:</w:t>
      </w:r>
    </w:p>
    <w:p w:rsidR="0034731A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Теперь живет там гномик.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Я взял 3 треугольника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И палочку-иголочку.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Их положил легонько я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И получил вдруг елочку.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Квадрат, прямоугольник, круг,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Еще прямоугольник и два круга…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И будет очень рад мой друг: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Машину ведь построил я для друга.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Физкультминутка.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- Вы, наверное, устали?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Ну, тогда все дружно встали.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 Следующую станция</w:t>
      </w:r>
      <w:r w:rsidRPr="00435AF2">
        <w:rPr>
          <w:rFonts w:ascii="Times New Roman" w:hAnsi="Times New Roman"/>
          <w:b/>
          <w:bCs/>
          <w:sz w:val="28"/>
          <w:szCs w:val="28"/>
          <w:lang w:eastAsia="ru-RU"/>
        </w:rPr>
        <w:t> «Измерительная»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 xml:space="preserve">- Посмотрите в окно, мы видим. Что между садовыми домиками выложены 2 дорожки. 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Сравните длину дорожек. Что можно сказать об их длине?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Содовые дорожки выложены разными плитами.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- Сосчитайте сколько плит понадобилось для верхней дорожки?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- Сосчитайте сколько плит понадобилось для нижней дорожки?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-Измерьте ширину комнаты шагами. Коля измеряет большими шагами-мерами, Семен –маленькими.</w:t>
      </w:r>
    </w:p>
    <w:p w:rsidR="0034731A" w:rsidRPr="00D2237B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37B">
        <w:rPr>
          <w:rFonts w:ascii="Times New Roman" w:hAnsi="Times New Roman"/>
          <w:sz w:val="28"/>
          <w:szCs w:val="28"/>
          <w:lang w:eastAsia="ru-RU"/>
        </w:rPr>
        <w:t>Коля- 5</w:t>
      </w:r>
    </w:p>
    <w:p w:rsidR="0034731A" w:rsidRPr="00D2237B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237B">
        <w:rPr>
          <w:rFonts w:ascii="Times New Roman" w:hAnsi="Times New Roman"/>
          <w:sz w:val="28"/>
          <w:szCs w:val="28"/>
          <w:lang w:eastAsia="ru-RU"/>
        </w:rPr>
        <w:t>Семен – 8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 xml:space="preserve"> - Какие числа получились при измерении ширины комнаты?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- Что можно сказать об этих числах?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- Ребята измеряли одну и ту же ширину?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- Почему числа получились разные?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При измерении одной и той же величины разными шагами-мерами мы получили разные результаты: чем больше мера, тем меньше число при измерении, и наоборот- чем меньше мера, тем больше число при измерении.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 xml:space="preserve">Следующая станция </w:t>
      </w:r>
      <w:r w:rsidRPr="00435AF2">
        <w:rPr>
          <w:rFonts w:ascii="Times New Roman" w:hAnsi="Times New Roman"/>
          <w:b/>
          <w:sz w:val="28"/>
          <w:szCs w:val="28"/>
          <w:lang w:eastAsia="ru-RU"/>
        </w:rPr>
        <w:t>«Художественная»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Чтобы не было в пути нам скучно давайте, ребята, порисуем. Надо разукрасить бусы одинаковой длины.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-Но как мы определим длину бус?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Рефлексия.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-Посмотрите, ребята в окно. Уже на небе появились звезды. Полюбуемся на них, пусть отдохнут глазки.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  <w:r w:rsidRPr="00435AF2">
        <w:rPr>
          <w:rFonts w:ascii="Times New Roman" w:hAnsi="Times New Roman"/>
          <w:sz w:val="28"/>
          <w:szCs w:val="28"/>
          <w:lang w:eastAsia="ru-RU"/>
        </w:rPr>
        <w:t>- Поздравляю вас! Вы хорошо справились с заданием и нам пора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возвращаться в детский сад. (</w:t>
      </w:r>
      <w:r w:rsidRPr="00435AF2">
        <w:rPr>
          <w:rFonts w:ascii="Times New Roman" w:hAnsi="Times New Roman"/>
          <w:sz w:val="28"/>
          <w:szCs w:val="28"/>
          <w:lang w:eastAsia="ru-RU"/>
        </w:rPr>
        <w:t>музыка)</w:t>
      </w:r>
    </w:p>
    <w:p w:rsidR="0034731A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 - Сегодня мы с вами совершили увлекательное путешествие по стране «Знаний».  </w:t>
      </w:r>
    </w:p>
    <w:p w:rsidR="0034731A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 xml:space="preserve">Вам понравилось путешествие? </w:t>
      </w:r>
    </w:p>
    <w:p w:rsidR="0034731A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 xml:space="preserve">Что понравилось? </w:t>
      </w:r>
    </w:p>
    <w:p w:rsidR="0034731A" w:rsidRPr="00435AF2" w:rsidRDefault="0034731A" w:rsidP="00D223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AF2">
        <w:rPr>
          <w:rFonts w:ascii="Times New Roman" w:hAnsi="Times New Roman"/>
          <w:sz w:val="28"/>
          <w:szCs w:val="28"/>
          <w:lang w:eastAsia="ru-RU"/>
        </w:rPr>
        <w:t>Что интересного было?   </w:t>
      </w: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731A" w:rsidRPr="00435AF2" w:rsidRDefault="0034731A" w:rsidP="00435A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4731A" w:rsidRPr="00435AF2" w:rsidSect="00435A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6001"/>
    <w:multiLevelType w:val="multilevel"/>
    <w:tmpl w:val="7DB8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DD0F59"/>
    <w:multiLevelType w:val="multilevel"/>
    <w:tmpl w:val="0EA4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4E72E0"/>
    <w:multiLevelType w:val="multilevel"/>
    <w:tmpl w:val="A2540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561A4"/>
    <w:multiLevelType w:val="multilevel"/>
    <w:tmpl w:val="5868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1072805"/>
    <w:multiLevelType w:val="multilevel"/>
    <w:tmpl w:val="05AC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4173AE"/>
    <w:multiLevelType w:val="multilevel"/>
    <w:tmpl w:val="39B0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B97D45"/>
    <w:multiLevelType w:val="multilevel"/>
    <w:tmpl w:val="15FE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EC1242"/>
    <w:multiLevelType w:val="multilevel"/>
    <w:tmpl w:val="67D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BAC"/>
    <w:rsid w:val="00113648"/>
    <w:rsid w:val="00146BD2"/>
    <w:rsid w:val="00343EED"/>
    <w:rsid w:val="0034731A"/>
    <w:rsid w:val="00402D42"/>
    <w:rsid w:val="00435AF2"/>
    <w:rsid w:val="004972CA"/>
    <w:rsid w:val="00501F74"/>
    <w:rsid w:val="006A63BA"/>
    <w:rsid w:val="00741689"/>
    <w:rsid w:val="008458CF"/>
    <w:rsid w:val="00900BAC"/>
    <w:rsid w:val="00AD254B"/>
    <w:rsid w:val="00B273A0"/>
    <w:rsid w:val="00C1565B"/>
    <w:rsid w:val="00D12A02"/>
    <w:rsid w:val="00D2237B"/>
    <w:rsid w:val="00DF083E"/>
    <w:rsid w:val="00EF02C0"/>
    <w:rsid w:val="00FD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65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3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21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664</Words>
  <Characters>3785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2016-12-01T02:17:00Z</dcterms:created>
  <dcterms:modified xsi:type="dcterms:W3CDTF">2018-06-16T15:23:00Z</dcterms:modified>
</cp:coreProperties>
</file>