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CE" w:rsidRPr="00FE6A19" w:rsidRDefault="00551ACE" w:rsidP="00FE6A1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A19">
        <w:rPr>
          <w:rFonts w:ascii="Times New Roman" w:hAnsi="Times New Roman"/>
          <w:b/>
          <w:sz w:val="32"/>
          <w:szCs w:val="32"/>
        </w:rPr>
        <w:t>Конспект занятия по сенсорному воспитанию в 1 младшей группе</w:t>
      </w:r>
    </w:p>
    <w:p w:rsidR="00551ACE" w:rsidRPr="00FE6A19" w:rsidRDefault="00551ACE" w:rsidP="00FE6A1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A19">
        <w:rPr>
          <w:rFonts w:ascii="Times New Roman" w:hAnsi="Times New Roman"/>
          <w:b/>
          <w:sz w:val="32"/>
          <w:szCs w:val="32"/>
        </w:rPr>
        <w:t>«В гости к Мишке»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 w:rsidRPr="00FE6A1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Обогащать сенсорный опыт детей раннего возраста.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 w:rsidRPr="00FE6A1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- Формировать знания о геометрических фигурах: круг, квадрат, треугольник; соотносить фигуру с отверстием.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знания основных цветов (красный, синий, желтый, зеленый), побуждать называть их.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понятия большой, маленький.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зрительное восприятие, внимание, общую моторику.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внимание, тактильные ощущения.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чувство отзывчивости, желание помогать друг другу.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деятельности – познавательная.</w:t>
      </w:r>
    </w:p>
    <w:p w:rsidR="00551ACE" w:rsidRDefault="00551ACE" w:rsidP="00790AF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детской деятельности - игровая, коммуникативная, физическое развитие, речевое развитие.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Предварительная работа: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весне, рассматривание иллюстраций, рассматривание предметов по величине, цвету, форме, рисование пальчиками красками, по крупе, рассматривание семян фасоли, орехов, дидактические игры на закрепление формы, цвета, величины, слушание музыки (звуков природы).</w:t>
      </w:r>
    </w:p>
    <w:p w:rsidR="00551ACE" w:rsidRDefault="00551ACE" w:rsidP="00790AFE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и материалы: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Игрушки: зайчик, белка, мишка;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Юбочки жилеточки, бусы, галстучки-бабочки по цвету;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Дорожки длинная и короткая;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Запись звуков природы;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Силуэты рубашек, штанишек с геометрическими формами на каждого ребенка;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Мешочки с орешками;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Мисочки большая и маленькая; 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Угощение – конфетки.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Ход НОД</w:t>
      </w:r>
    </w:p>
    <w:p w:rsidR="00551ACE" w:rsidRPr="00790AF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Вводная часть:</w:t>
      </w:r>
    </w:p>
    <w:p w:rsidR="00551ACE" w:rsidRDefault="00551ACE" w:rsidP="00FE6A1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посмотрите сколько сегодня у нас гостей! Поздороваемся с гостями и подарим свет солнца и свои улыбки.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Небо, небо голубое,                  (идем по кругу)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Солнце, солнце золотое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 нам солнышко ответ,        (руки вверх)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нас любишь или нет?         (прижать руки к себе)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Дарит солнце света луч,           (машем поднятыми руками вверх)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Освещает все вокруг,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берем в ладони свет,          (ладони складываем лодочкой)</w:t>
      </w:r>
    </w:p>
    <w:p w:rsidR="00551ACE" w:rsidRDefault="00551ACE" w:rsidP="00F61CCB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Улыбаемся в ответ                    (улыбаемся друг другу)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Милые мои девочки и мальчики так ярко светит солнце, а какое время года идет.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…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изменилось с приходом весны?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Солнце ярко светит, греет, птицы весело поют, появляется трава, почки на кустиках…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Раздается телефонный звонок.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Алло! Здравствуйте! Кто говорит? А, Миша, ты уже проснулся? Хорошо, мы будем рады! Спасибо за приглашение.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Мишка пригласил нас в гости. Он соскучился пока спал в своей берлоге.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Pr="00790AF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Основная часть: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Мы сейчас с вами красиво нарядимся и отправимся к Мишке, он нас уже ждет. 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Девочки одевают юбочки, бусы. Мальчики одевают жилетки, галстуки-бабочки.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Саша, какого цвета у тебя юбочка, а бусы?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Максим, а у тебя какого цвета жилеточка, галстучек? И т.д.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вы красивые, давайте посмотримся в зеркало полюбуемся своим нарядом.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Игра-имитация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Полюбовались? Можно отправляться в путь.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к лесной полянке вышли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Поднимайте ноги выше,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Через кустики и кочки,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Через веточки, пенечки.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 посмотрите перед нами дорожки. Мишка, сказал идти к нему нужно по длинной дорожке. Покажите где длинная дорожка. Ксюша, какая это дорожка?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Длинная.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эта дорожка длинная или короткая?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Короткая.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Пойдемте по длинной дорожке.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Арина, по какой дорожке мы пойдем?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длинной.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лесу очень  много интересного. Пока идем по дорожке прислушаемся и расскажем, что мы услышали.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Звучание музыки: пение птиц, шум леса (ветер), журчание ручейка.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пути встречается зайчик.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 зайчик приготовил для своих зайчат одежду и хочет ее починить, поможем зайчику.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что это за фигура: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Квадрат, треугольник, круг.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закрывают отверстия геометрическими фигурами. Называют цвет, фигуру.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Замечательно вы помогли зайчику.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свидания зайчик, нам пора.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Идут дальше, встречают белочку.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Белочка, что случилось?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Бельчата расшалились и все орешки перепутали. Помогите разложить большие орешки в большую мисочку, а маленькие – в маленькую.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Дети берут мешочки с орехами. На ощупь выбирают орешки. Называют какой орешек, куда кладут.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Всего доброго белочка, мы пойдем дальше.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уже и домик Мишки, давайте позовем Мишку.</w:t>
      </w:r>
    </w:p>
    <w:p w:rsidR="00551ACE" w:rsidRDefault="00551ACE" w:rsidP="00F61C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Физ. минутка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Мишка, мишка выходи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нами поиграй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Лапочками хлоп-хлоп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Ноженьками топ-топ,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Выставляем ножки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беленьких сапожках.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Хвостиками машем,</w:t>
      </w:r>
    </w:p>
    <w:p w:rsidR="00551ACE" w:rsidRDefault="00551ACE" w:rsidP="006767F6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мы пляшем.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1ACE" w:rsidRPr="001651BF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Заключительная часть (Рефлексия):</w:t>
      </w:r>
    </w:p>
    <w:p w:rsidR="00551ACE" w:rsidRDefault="00551ACE" w:rsidP="002405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Выходит Мишка.</w:t>
      </w:r>
    </w:p>
    <w:p w:rsidR="00551ACE" w:rsidRDefault="00551ACE" w:rsidP="0024052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Здравствуйте, здравствуйте. 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 я рад что вы пришли.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какой дорожке вы пришли?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Что вы слышали в лесу?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Кого вы встретили по дороге?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Как помогли зайчику и белочке?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были орешки?</w:t>
      </w:r>
    </w:p>
    <w:p w:rsidR="00551ACE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молодцы все мне рассказали. Я очень люблю ягодку малинку, и для вас приготовил угощение со вкусом малинки. Пойдемте пить чай.</w:t>
      </w:r>
    </w:p>
    <w:p w:rsidR="00551ACE" w:rsidRPr="00FE6A19" w:rsidRDefault="00551ACE" w:rsidP="006767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551ACE" w:rsidRPr="00FE6A19" w:rsidSect="00D254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19"/>
    <w:rsid w:val="001651BF"/>
    <w:rsid w:val="0024052E"/>
    <w:rsid w:val="00387CC3"/>
    <w:rsid w:val="00534997"/>
    <w:rsid w:val="00551ACE"/>
    <w:rsid w:val="006767F6"/>
    <w:rsid w:val="0071092B"/>
    <w:rsid w:val="00790AFE"/>
    <w:rsid w:val="007B2422"/>
    <w:rsid w:val="00830265"/>
    <w:rsid w:val="0091078A"/>
    <w:rsid w:val="00996C6F"/>
    <w:rsid w:val="00A16C64"/>
    <w:rsid w:val="00D2545F"/>
    <w:rsid w:val="00F61CCB"/>
    <w:rsid w:val="00FC11D7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4</Pages>
  <Words>677</Words>
  <Characters>3859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Customer</cp:lastModifiedBy>
  <cp:revision>5</cp:revision>
  <cp:lastPrinted>2017-04-18T09:57:00Z</cp:lastPrinted>
  <dcterms:created xsi:type="dcterms:W3CDTF">2017-04-06T12:17:00Z</dcterms:created>
  <dcterms:modified xsi:type="dcterms:W3CDTF">2017-04-18T10:01:00Z</dcterms:modified>
</cp:coreProperties>
</file>